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5198"/>
        <w:gridCol w:w="5124"/>
      </w:tblGrid>
      <w:tr w:rsidRPr="00A860BB" w:rsidR="00CB6656" w:rsidTr="55BE8EA3" w14:paraId="13F538BB" w14:textId="77777777">
        <w:tc>
          <w:tcPr>
            <w:tcW w:w="10322" w:type="dxa"/>
            <w:gridSpan w:val="2"/>
            <w:tcBorders>
              <w:top w:val="single" w:color="147ABD" w:themeColor="accent1" w:sz="18" w:space="0"/>
              <w:left w:val="single" w:color="147ABD" w:themeColor="accent1" w:sz="18" w:space="0"/>
              <w:bottom w:val="single" w:color="147ABD" w:themeColor="accent1" w:sz="18" w:space="0"/>
              <w:right w:val="single" w:color="147ABD" w:themeColor="accent1" w:sz="18" w:space="0"/>
            </w:tcBorders>
            <w:shd w:val="clear" w:color="auto" w:fill="auto"/>
            <w:tcMar/>
          </w:tcPr>
          <w:p w:rsidRPr="00A860BB" w:rsidR="00AE7331" w:rsidP="007E4033" w:rsidRDefault="00A66245" w14:paraId="3DE84D96" w14:textId="60679546">
            <w:pPr>
              <w:pStyle w:val="Title"/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312F2B1A" wp14:editId="79954A33">
                  <wp:extent cx="5734050" cy="1485900"/>
                  <wp:effectExtent l="0" t="0" r="0" b="0"/>
                  <wp:docPr id="1" name="Picture 1" descr="Image 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A860BB" w:rsidR="00EF05FE" w:rsidTr="55BE8EA3" w14:paraId="014D45AF" w14:textId="77777777">
        <w:trPr>
          <w:trHeight w:val="567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right w:val="single" w:color="147ABD" w:themeColor="accent1" w:sz="18" w:space="0"/>
            </w:tcBorders>
            <w:tcMar/>
            <w:vAlign w:val="center"/>
          </w:tcPr>
          <w:p w:rsidRPr="005B0F37" w:rsidR="00EF05FE" w:rsidP="007E4033" w:rsidRDefault="00EF05FE" w14:paraId="418E0B1E" w14:textId="61532884">
            <w:pPr>
              <w:pStyle w:val="Heading1"/>
              <w:rPr>
                <w:sz w:val="24"/>
                <w:szCs w:val="24"/>
              </w:rPr>
            </w:pPr>
            <w:r w:rsidRPr="55BE8EA3" w:rsidR="00EF05FE">
              <w:rPr>
                <w:sz w:val="24"/>
                <w:szCs w:val="24"/>
              </w:rPr>
              <w:t xml:space="preserve">book Group registration </w:t>
            </w:r>
            <w:r w:rsidRPr="55BE8EA3" w:rsidR="00802C68">
              <w:rPr>
                <w:sz w:val="24"/>
                <w:szCs w:val="24"/>
              </w:rPr>
              <w:t>202</w:t>
            </w:r>
            <w:r w:rsidRPr="55BE8EA3" w:rsidR="4E7357DE">
              <w:rPr>
                <w:sz w:val="24"/>
                <w:szCs w:val="24"/>
              </w:rPr>
              <w:t>6</w:t>
            </w:r>
          </w:p>
        </w:tc>
      </w:tr>
      <w:tr w:rsidRPr="00A860BB" w:rsidR="00EF05FE" w:rsidTr="55BE8EA3" w14:paraId="083133B0" w14:textId="77777777">
        <w:trPr>
          <w:trHeight w:val="227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right w:val="single" w:color="147ABD" w:themeColor="accent1" w:sz="18" w:space="0"/>
            </w:tcBorders>
            <w:tcMar/>
            <w:vAlign w:val="center"/>
          </w:tcPr>
          <w:p w:rsidR="00EF05FE" w:rsidP="007E4033" w:rsidRDefault="00EF05FE" w14:paraId="0C76FE8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Group Coordinator:</w:t>
            </w:r>
          </w:p>
          <w:p w:rsidR="00EF05FE" w:rsidP="007E4033" w:rsidRDefault="00EF05FE" w14:paraId="4C0E499F" w14:textId="54CAA67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B0F37">
              <w:rPr>
                <w:sz w:val="24"/>
                <w:szCs w:val="24"/>
              </w:rPr>
              <w:t>Please rea</w:t>
            </w:r>
            <w:r w:rsidR="0083552E">
              <w:rPr>
                <w:sz w:val="24"/>
                <w:szCs w:val="24"/>
              </w:rPr>
              <w:t>d and complete ALL sections (1-6</w:t>
            </w:r>
            <w:r w:rsidRPr="005B0F37">
              <w:rPr>
                <w:sz w:val="24"/>
                <w:szCs w:val="24"/>
              </w:rPr>
              <w:t>) and hand completed form to library staff</w:t>
            </w:r>
            <w:r w:rsidRPr="44409C79" w:rsidR="7922E821">
              <w:rPr>
                <w:sz w:val="24"/>
                <w:szCs w:val="24"/>
              </w:rPr>
              <w:t xml:space="preserve"> or email</w:t>
            </w:r>
          </w:p>
          <w:p w:rsidR="00EF05FE" w:rsidP="007E4033" w:rsidRDefault="00EF05FE" w14:paraId="5B2B24ED" w14:textId="2AAFF05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will only be accepted if all members are current C</w:t>
            </w:r>
            <w:r w:rsidR="007E4033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members</w:t>
            </w:r>
          </w:p>
          <w:p w:rsidR="00B5676B" w:rsidP="007E4033" w:rsidRDefault="00EF05FE" w14:paraId="06E60CDA" w14:textId="652421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617898">
              <w:rPr>
                <w:sz w:val="24"/>
                <w:szCs w:val="24"/>
                <w:highlight w:val="yellow"/>
              </w:rPr>
              <w:t>$</w:t>
            </w:r>
            <w:r w:rsidRPr="00617898" w:rsidR="000648C0">
              <w:rPr>
                <w:sz w:val="24"/>
                <w:szCs w:val="24"/>
                <w:highlight w:val="yellow"/>
              </w:rPr>
              <w:t>100</w:t>
            </w:r>
            <w:r>
              <w:rPr>
                <w:sz w:val="24"/>
                <w:szCs w:val="24"/>
              </w:rPr>
              <w:t xml:space="preserve"> fee must be paid at the time of registration. No refunds are given if the Book Group discontinues throughout the year</w:t>
            </w:r>
            <w:r w:rsidR="00F23F0A">
              <w:rPr>
                <w:sz w:val="24"/>
                <w:szCs w:val="24"/>
              </w:rPr>
              <w:t xml:space="preserve">. </w:t>
            </w:r>
          </w:p>
          <w:p w:rsidRPr="009444D2" w:rsidR="00EF05FE" w:rsidP="007E4033" w:rsidRDefault="00EF05FE" w14:paraId="67B7908C" w14:textId="4EDCC7B3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book group program runs for the calendar year (Jan-Dec)</w:t>
            </w:r>
          </w:p>
        </w:tc>
      </w:tr>
      <w:tr w:rsidRPr="00A860BB" w:rsidR="00EF05FE" w:rsidTr="55BE8EA3" w14:paraId="1AF673A7" w14:textId="77777777">
        <w:trPr>
          <w:trHeight w:val="808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bottom w:val="single" w:color="147ABD" w:themeColor="accent1" w:sz="8" w:space="0"/>
              <w:right w:val="single" w:color="147ABD" w:themeColor="accent1" w:sz="18" w:space="0"/>
            </w:tcBorders>
            <w:tcMar>
              <w:bottom w:w="144" w:type="dxa"/>
            </w:tcMar>
            <w:vAlign w:val="center"/>
          </w:tcPr>
          <w:p w:rsidRPr="005B0F37" w:rsidR="00EF05FE" w:rsidP="007E4033" w:rsidRDefault="00EF05FE" w14:paraId="62989ED5" w14:textId="77777777">
            <w:pPr>
              <w:pStyle w:val="Underline"/>
              <w:pBdr>
                <w:bottom w:val="single" w:color="auto" w:sz="4" w:space="2"/>
              </w:pBdr>
              <w:rPr>
                <w:sz w:val="24"/>
                <w:szCs w:val="24"/>
              </w:rPr>
            </w:pPr>
          </w:p>
          <w:p w:rsidRPr="005B0F37" w:rsidR="00EF05FE" w:rsidP="55BE8EA3" w:rsidRDefault="00EF05FE" w14:paraId="14123E8D" w14:textId="77777777" w14:noSpellErr="1">
            <w:pPr>
              <w:pStyle w:val="Normal-Centered"/>
              <w:rPr>
                <w:sz w:val="24"/>
                <w:szCs w:val="24"/>
                <w:highlight w:val="yellow"/>
              </w:rPr>
            </w:pPr>
            <w:r w:rsidRPr="55BE8EA3" w:rsidR="00EF05FE">
              <w:rPr>
                <w:sz w:val="24"/>
                <w:szCs w:val="24"/>
                <w:highlight w:val="yellow"/>
              </w:rPr>
              <w:t>(Name of BOOKGROUP)</w:t>
            </w:r>
          </w:p>
        </w:tc>
      </w:tr>
      <w:tr w:rsidRPr="00A860BB" w:rsidR="00EF05FE" w:rsidTr="55BE8EA3" w14:paraId="43A62CC4" w14:textId="77777777">
        <w:trPr>
          <w:trHeight w:val="227"/>
        </w:trPr>
        <w:tc>
          <w:tcPr>
            <w:tcW w:w="10322" w:type="dxa"/>
            <w:gridSpan w:val="2"/>
            <w:tcBorders>
              <w:top w:val="single" w:color="147ABD" w:themeColor="accent1" w:sz="8" w:space="0"/>
              <w:left w:val="single" w:color="147ABD" w:themeColor="accent1" w:sz="18" w:space="0"/>
              <w:right w:val="single" w:color="147ABD" w:themeColor="accent1" w:sz="18" w:space="0"/>
            </w:tcBorders>
            <w:tcMar/>
            <w:vAlign w:val="center"/>
          </w:tcPr>
          <w:p w:rsidRPr="006A2273" w:rsidR="006A2273" w:rsidP="006A2273" w:rsidRDefault="00EF05FE" w14:paraId="7E5CA801" w14:textId="12545AC2">
            <w:pPr>
              <w:pStyle w:val="Heading2"/>
              <w:rPr>
                <w:sz w:val="24"/>
                <w:szCs w:val="24"/>
              </w:rPr>
            </w:pPr>
            <w:r w:rsidRPr="55BE8EA3" w:rsidR="00EF05FE">
              <w:rPr>
                <w:sz w:val="24"/>
                <w:szCs w:val="24"/>
              </w:rPr>
              <w:t xml:space="preserve">Section one: </w:t>
            </w:r>
            <w:r w:rsidRPr="55BE8EA3" w:rsidR="00EF05FE">
              <w:rPr>
                <w:sz w:val="24"/>
                <w:szCs w:val="24"/>
              </w:rPr>
              <w:t>bOOK</w:t>
            </w:r>
            <w:r w:rsidRPr="55BE8EA3" w:rsidR="00EF05FE">
              <w:rPr>
                <w:sz w:val="24"/>
                <w:szCs w:val="24"/>
              </w:rPr>
              <w:t xml:space="preserve"> GROUP COORDINATOR DETAILS</w:t>
            </w:r>
          </w:p>
        </w:tc>
      </w:tr>
      <w:tr w:rsidRPr="00A860BB" w:rsidR="00EF05FE" w:rsidTr="55BE8EA3" w14:paraId="60481C37" w14:textId="77777777">
        <w:trPr>
          <w:trHeight w:val="227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right w:val="single" w:color="147ABD" w:themeColor="accent1" w:sz="18" w:space="0"/>
            </w:tcBorders>
            <w:tcMar/>
            <w:vAlign w:val="center"/>
          </w:tcPr>
          <w:p w:rsidRPr="005B0F37" w:rsidR="00EF05FE" w:rsidP="007E4033" w:rsidRDefault="00EF05FE" w14:paraId="59104586" w14:textId="77777777">
            <w:pPr>
              <w:pStyle w:val="Under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 w:rsidRPr="005B0F37">
              <w:rPr>
                <w:sz w:val="24"/>
                <w:szCs w:val="24"/>
              </w:rPr>
              <w:t xml:space="preserve"> </w:t>
            </w:r>
          </w:p>
        </w:tc>
      </w:tr>
      <w:tr w:rsidRPr="00A860BB" w:rsidR="00EF05FE" w:rsidTr="55BE8EA3" w14:paraId="4E94C96C" w14:textId="77777777">
        <w:trPr>
          <w:trHeight w:val="227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right w:val="single" w:color="147ABD" w:themeColor="accent1" w:sz="18" w:space="0"/>
            </w:tcBorders>
            <w:tcMar/>
          </w:tcPr>
          <w:p w:rsidRPr="005B0F37" w:rsidR="00EF05FE" w:rsidP="007E4033" w:rsidRDefault="00B93F19" w14:paraId="496F5175" w14:textId="77777777">
            <w:pPr>
              <w:pStyle w:val="Underlin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Address:"/>
                <w:tag w:val="Address:"/>
                <w:id w:val="1138145729"/>
                <w:placeholder>
                  <w:docPart w:val="8BD7D6EF6CD040F4BCC5823171CD6C59"/>
                </w:placeholder>
                <w:temporary/>
                <w:showingPlcHdr/>
                <w15:appearance w15:val="hidden"/>
              </w:sdtPr>
              <w:sdtEndPr/>
              <w:sdtContent>
                <w:r w:rsidRPr="005B0F37" w:rsidR="00EF05FE">
                  <w:rPr>
                    <w:sz w:val="24"/>
                    <w:szCs w:val="24"/>
                  </w:rPr>
                  <w:t>Address:</w:t>
                </w:r>
              </w:sdtContent>
            </w:sdt>
            <w:r w:rsidRPr="005B0F37" w:rsidR="00EF05FE">
              <w:rPr>
                <w:sz w:val="24"/>
                <w:szCs w:val="24"/>
              </w:rPr>
              <w:t xml:space="preserve"> </w:t>
            </w:r>
          </w:p>
        </w:tc>
      </w:tr>
      <w:tr w:rsidRPr="00A860BB" w:rsidR="00EF05FE" w:rsidTr="55BE8EA3" w14:paraId="220D484D" w14:textId="77777777">
        <w:trPr>
          <w:trHeight w:val="227"/>
        </w:trPr>
        <w:tc>
          <w:tcPr>
            <w:tcW w:w="5198" w:type="dxa"/>
            <w:tcBorders>
              <w:left w:val="single" w:color="147ABD" w:themeColor="accent1" w:sz="18" w:space="0"/>
            </w:tcBorders>
            <w:tcMar/>
          </w:tcPr>
          <w:p w:rsidRPr="005B0F37" w:rsidR="00EF05FE" w:rsidP="007E4033" w:rsidRDefault="00EF05FE" w14:paraId="3D001EDC" w14:textId="77777777">
            <w:pPr>
              <w:pStyle w:val="Under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  <w:r w:rsidRPr="005B0F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4" w:type="dxa"/>
            <w:tcBorders>
              <w:right w:val="single" w:color="147ABD" w:themeColor="accent1" w:sz="18" w:space="0"/>
            </w:tcBorders>
            <w:tcMar/>
          </w:tcPr>
          <w:p w:rsidRPr="005B0F37" w:rsidR="00EF05FE" w:rsidP="007E4033" w:rsidRDefault="00EF05FE" w14:paraId="48ACA39B" w14:textId="77777777">
            <w:pPr>
              <w:pStyle w:val="Under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</w:t>
            </w:r>
            <w:r w:rsidRPr="005B0F37">
              <w:rPr>
                <w:sz w:val="24"/>
                <w:szCs w:val="24"/>
              </w:rPr>
              <w:t xml:space="preserve"> </w:t>
            </w:r>
          </w:p>
        </w:tc>
      </w:tr>
      <w:tr w:rsidRPr="00A860BB" w:rsidR="00EF05FE" w:rsidTr="55BE8EA3" w14:paraId="53A5E3DD" w14:textId="77777777">
        <w:trPr>
          <w:trHeight w:val="227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right w:val="single" w:color="147ABD" w:themeColor="accent1" w:sz="18" w:space="0"/>
            </w:tcBorders>
            <w:tcMar/>
          </w:tcPr>
          <w:p w:rsidRPr="005B0F37" w:rsidR="00EF05FE" w:rsidP="007E4033" w:rsidRDefault="00EF05FE" w14:paraId="729B8763" w14:textId="77777777">
            <w:pPr>
              <w:pStyle w:val="Under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Pr="00A860BB" w:rsidR="00EF05FE" w:rsidTr="55BE8EA3" w14:paraId="524DDA92" w14:textId="77777777">
        <w:trPr>
          <w:trHeight w:val="227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right w:val="single" w:color="147ABD" w:themeColor="accent1" w:sz="18" w:space="0"/>
            </w:tcBorders>
            <w:tcMar/>
          </w:tcPr>
          <w:p w:rsidRPr="005B0F37" w:rsidR="00EF05FE" w:rsidP="007E4033" w:rsidRDefault="00EF05FE" w14:paraId="1E237BB7" w14:textId="25883661">
            <w:pPr>
              <w:pStyle w:val="Under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Collection Branch (can request up to 2 </w:t>
            </w:r>
            <w:r w:rsidR="00617898">
              <w:rPr>
                <w:sz w:val="24"/>
                <w:szCs w:val="24"/>
              </w:rPr>
              <w:t xml:space="preserve">Casey </w:t>
            </w:r>
            <w:r>
              <w:rPr>
                <w:sz w:val="24"/>
                <w:szCs w:val="24"/>
              </w:rPr>
              <w:t>branches):</w:t>
            </w:r>
            <w:r w:rsidRPr="005B0F37">
              <w:rPr>
                <w:sz w:val="24"/>
                <w:szCs w:val="24"/>
              </w:rPr>
              <w:t xml:space="preserve"> </w:t>
            </w:r>
          </w:p>
        </w:tc>
      </w:tr>
      <w:tr w:rsidRPr="00A860BB" w:rsidR="00EF05FE" w:rsidTr="55BE8EA3" w14:paraId="5D24094A" w14:textId="77777777">
        <w:trPr>
          <w:trHeight w:val="227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right w:val="single" w:color="147ABD" w:themeColor="accent1" w:sz="18" w:space="0"/>
            </w:tcBorders>
            <w:tcMar/>
          </w:tcPr>
          <w:p w:rsidRPr="005B0F37" w:rsidR="00EF05FE" w:rsidP="007E4033" w:rsidRDefault="00EF05FE" w14:paraId="0FC6EAA2" w14:textId="77777777">
            <w:pPr>
              <w:pStyle w:val="Under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share my phone/email to anyone interested in joining our group: </w:t>
            </w:r>
            <w:sdt>
              <w:sdtPr>
                <w:rPr>
                  <w:sz w:val="24"/>
                  <w:szCs w:val="24"/>
                </w:rPr>
                <w:alias w:val="Yes "/>
                <w:tag w:val="Yes "/>
                <w:id w:val="762270980"/>
                <w:placeholder>
                  <w:docPart w:val="3B665078D06444C596F53E1B12DBB18F"/>
                </w:placeholder>
                <w:temporary/>
                <w:showingPlcHdr/>
                <w15:appearance w15:val="hidden"/>
              </w:sdtPr>
              <w:sdtEndPr/>
              <w:sdtContent>
                <w:r w:rsidRPr="005B0F37">
                  <w:rPr>
                    <w:sz w:val="24"/>
                    <w:szCs w:val="24"/>
                  </w:rPr>
                  <w:t>Yes</w:t>
                </w:r>
              </w:sdtContent>
            </w:sdt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alias w:val="No "/>
                <w:tag w:val="No "/>
                <w:id w:val="-845477123"/>
                <w:placeholder>
                  <w:docPart w:val="C1EE36DEE3A4419394ADA94F2D8E07C9"/>
                </w:placeholder>
                <w:temporary/>
                <w:showingPlcHdr/>
                <w15:appearance w15:val="hidden"/>
              </w:sdtPr>
              <w:sdtEndPr/>
              <w:sdtContent>
                <w:r w:rsidRPr="005B0F37">
                  <w:rPr>
                    <w:sz w:val="24"/>
                    <w:szCs w:val="24"/>
                  </w:rPr>
                  <w:t>No</w:t>
                </w:r>
              </w:sdtContent>
            </w:sdt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</w:t>
            </w:r>
          </w:p>
        </w:tc>
      </w:tr>
      <w:tr w:rsidRPr="00A860BB" w:rsidR="00EF05FE" w:rsidTr="55BE8EA3" w14:paraId="74A13DE9" w14:textId="77777777">
        <w:trPr>
          <w:trHeight w:val="227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right w:val="single" w:color="147ABD" w:themeColor="accent1" w:sz="18" w:space="0"/>
            </w:tcBorders>
            <w:tcMar/>
          </w:tcPr>
          <w:p w:rsidRPr="009179C5" w:rsidR="00EF05FE" w:rsidP="007E4033" w:rsidRDefault="00EF05FE" w14:paraId="4A853DD0" w14:textId="77777777">
            <w:r>
              <w:rPr>
                <w:sz w:val="24"/>
                <w:szCs w:val="24"/>
              </w:rPr>
              <w:t>My Group meets (Time/Place/Day):</w:t>
            </w:r>
            <w:r w:rsidRPr="005B0F37">
              <w:rPr>
                <w:sz w:val="24"/>
                <w:szCs w:val="24"/>
              </w:rPr>
              <w:t xml:space="preserve">   </w:t>
            </w:r>
          </w:p>
        </w:tc>
      </w:tr>
      <w:tr w:rsidRPr="00A860BB" w:rsidR="00EF05FE" w:rsidTr="55BE8EA3" w14:paraId="47305574" w14:textId="77777777">
        <w:trPr>
          <w:trHeight w:val="227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right w:val="single" w:color="147ABD" w:themeColor="accent1" w:sz="18" w:space="0"/>
            </w:tcBorders>
            <w:tcMar/>
          </w:tcPr>
          <w:p w:rsidR="00EF05FE" w:rsidP="007E4033" w:rsidRDefault="00EF05FE" w14:paraId="68D0FC51" w14:textId="7497D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send library events/ promotion to my email: </w:t>
            </w:r>
            <w:r w:rsidRPr="005B0F3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Yes "/>
                <w:tag w:val="Yes "/>
                <w:id w:val="-883405805"/>
                <w:placeholder>
                  <w:docPart w:val="122BBB18A3B44601BDAD47D1AECB91FA"/>
                </w:placeholder>
                <w:temporary/>
                <w:showingPlcHdr/>
                <w15:appearance w15:val="hidden"/>
              </w:sdtPr>
              <w:sdtEndPr/>
              <w:sdtContent>
                <w:r w:rsidRPr="005B0F37">
                  <w:rPr>
                    <w:sz w:val="24"/>
                    <w:szCs w:val="24"/>
                  </w:rPr>
                  <w:t>Yes</w:t>
                </w:r>
              </w:sdtContent>
            </w:sdt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alias w:val="No "/>
                <w:tag w:val="No "/>
                <w:id w:val="-1076275585"/>
                <w:placeholder>
                  <w:docPart w:val="6B523DB0F9DB459184DCA2B36DC3A87E"/>
                </w:placeholder>
                <w:temporary/>
                <w:showingPlcHdr/>
                <w15:appearance w15:val="hidden"/>
              </w:sdtPr>
              <w:sdtEndPr/>
              <w:sdtContent>
                <w:r w:rsidRPr="005B0F37">
                  <w:rPr>
                    <w:sz w:val="24"/>
                    <w:szCs w:val="24"/>
                  </w:rPr>
                  <w:t>No</w:t>
                </w:r>
              </w:sdtContent>
            </w:sdt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 </w:t>
            </w:r>
          </w:p>
          <w:p w:rsidR="009444D2" w:rsidP="007E4033" w:rsidRDefault="009444D2" w14:paraId="0135E916" w14:textId="77777777">
            <w:pPr>
              <w:rPr>
                <w:sz w:val="24"/>
                <w:szCs w:val="24"/>
              </w:rPr>
            </w:pPr>
          </w:p>
          <w:p w:rsidR="009444D2" w:rsidP="007E4033" w:rsidRDefault="009444D2" w14:paraId="788A7AD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send my enrolment and title selection for next year via: Email</w:t>
            </w:r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Mail</w:t>
            </w:r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Both</w:t>
            </w:r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</w:t>
            </w:r>
          </w:p>
          <w:p w:rsidRPr="005B0F37" w:rsidR="00DA5202" w:rsidP="007E4033" w:rsidRDefault="009444D2" w14:paraId="346CA630" w14:textId="59CF15F7">
            <w:pPr>
              <w:rPr>
                <w:sz w:val="24"/>
                <w:szCs w:val="24"/>
              </w:rPr>
            </w:pPr>
            <w:r w:rsidRPr="005B0F37">
              <w:rPr>
                <w:sz w:val="24"/>
                <w:szCs w:val="24"/>
              </w:rPr>
              <w:t xml:space="preserve">  </w:t>
            </w:r>
          </w:p>
        </w:tc>
      </w:tr>
      <w:tr w:rsidRPr="00A860BB" w:rsidR="00EF05FE" w:rsidTr="55BE8EA3" w14:paraId="633852CC" w14:textId="77777777">
        <w:trPr>
          <w:trHeight w:val="227"/>
        </w:trPr>
        <w:tc>
          <w:tcPr>
            <w:tcW w:w="10322" w:type="dxa"/>
            <w:gridSpan w:val="2"/>
            <w:tcBorders>
              <w:top w:val="single" w:color="147ABD" w:themeColor="accent1" w:sz="8" w:space="0"/>
              <w:left w:val="single" w:color="147ABD" w:themeColor="accent1" w:sz="18" w:space="0"/>
              <w:bottom w:val="single" w:color="147ABD" w:themeColor="accent1" w:sz="8" w:space="0"/>
              <w:right w:val="single" w:color="147ABD" w:themeColor="accent1" w:sz="18" w:space="0"/>
            </w:tcBorders>
            <w:tcMar>
              <w:top w:w="72" w:type="dxa"/>
              <w:bottom w:w="72" w:type="dxa"/>
            </w:tcMar>
          </w:tcPr>
          <w:p w:rsidRPr="00841975" w:rsidR="00EF05FE" w:rsidP="007E4033" w:rsidRDefault="00EF05FE" w14:paraId="244B3110" w14:textId="77777777">
            <w:pPr>
              <w:rPr>
                <w:rStyle w:val="Strong"/>
                <w:sz w:val="24"/>
                <w:szCs w:val="24"/>
                <w:highlight w:val="yellow"/>
              </w:rPr>
            </w:pPr>
            <w:r w:rsidRPr="00841975">
              <w:rPr>
                <w:rStyle w:val="Strong"/>
                <w:sz w:val="24"/>
                <w:szCs w:val="24"/>
                <w:highlight w:val="yellow"/>
              </w:rPr>
              <w:t>LIBRARY STAFF TO COMPLETE THIS SECTION:</w:t>
            </w:r>
          </w:p>
          <w:p w:rsidR="00EF05FE" w:rsidP="007E4033" w:rsidRDefault="00EF05FE" w14:paraId="73A5F831" w14:textId="77777777">
            <w:pPr>
              <w:rPr>
                <w:rStyle w:val="Strong"/>
                <w:sz w:val="24"/>
                <w:szCs w:val="24"/>
              </w:rPr>
            </w:pPr>
            <w:r w:rsidRPr="00841975">
              <w:rPr>
                <w:rStyle w:val="Strong"/>
                <w:sz w:val="24"/>
                <w:szCs w:val="24"/>
                <w:highlight w:val="yellow"/>
              </w:rPr>
              <w:t>Please check sections 1-</w:t>
            </w:r>
            <w:r w:rsidRPr="00841975" w:rsidR="006947D0">
              <w:rPr>
                <w:rStyle w:val="Strong"/>
                <w:sz w:val="24"/>
                <w:szCs w:val="24"/>
                <w:highlight w:val="yellow"/>
              </w:rPr>
              <w:t>6</w:t>
            </w:r>
            <w:r w:rsidRPr="00841975">
              <w:rPr>
                <w:rStyle w:val="Strong"/>
                <w:sz w:val="24"/>
                <w:szCs w:val="24"/>
                <w:highlight w:val="yellow"/>
              </w:rPr>
              <w:t xml:space="preserve"> are completed and follow instructions below:</w:t>
            </w:r>
          </w:p>
          <w:p w:rsidR="006947D0" w:rsidP="007E4033" w:rsidRDefault="006947D0" w14:paraId="412F77A5" w14:textId="77777777">
            <w:pPr>
              <w:rPr>
                <w:rStyle w:val="Strong"/>
                <w:sz w:val="24"/>
                <w:szCs w:val="24"/>
              </w:rPr>
            </w:pPr>
          </w:p>
          <w:p w:rsidR="00EF05FE" w:rsidP="007E4033" w:rsidRDefault="00EF05FE" w14:paraId="550DDAEB" w14:textId="70171820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179C5">
              <w:rPr>
                <w:sz w:val="24"/>
                <w:szCs w:val="24"/>
              </w:rPr>
              <w:t>Fee of $</w:t>
            </w:r>
            <w:r w:rsidR="00942D52">
              <w:rPr>
                <w:sz w:val="24"/>
                <w:szCs w:val="24"/>
              </w:rPr>
              <w:t>100</w:t>
            </w:r>
            <w:r w:rsidRPr="009179C5">
              <w:rPr>
                <w:sz w:val="24"/>
                <w:szCs w:val="24"/>
              </w:rPr>
              <w:t xml:space="preserve"> paid on ________ at ___________ branch.  </w:t>
            </w:r>
            <w:sdt>
              <w:sdtPr>
                <w:rPr>
                  <w:sz w:val="24"/>
                  <w:szCs w:val="24"/>
                </w:rPr>
                <w:alias w:val="Yes "/>
                <w:tag w:val="Yes "/>
                <w:id w:val="1241442258"/>
                <w:placeholder>
                  <w:docPart w:val="54E2E92B9DF64355984F8DAE4CC65684"/>
                </w:placeholder>
                <w:temporary/>
                <w:showingPlcHdr/>
                <w15:appearance w15:val="hidden"/>
              </w:sdtPr>
              <w:sdtEndPr/>
              <w:sdtContent>
                <w:r w:rsidRPr="009179C5">
                  <w:rPr>
                    <w:sz w:val="24"/>
                    <w:szCs w:val="24"/>
                  </w:rPr>
                  <w:t>Yes</w:t>
                </w:r>
              </w:sdtContent>
            </w:sdt>
            <w:r w:rsidRPr="009179C5">
              <w:rPr>
                <w:sz w:val="24"/>
                <w:szCs w:val="24"/>
              </w:rPr>
              <w:t xml:space="preserve">  </w:t>
            </w:r>
            <w:r w:rsidRPr="009179C5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9179C5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alias w:val="No "/>
                <w:tag w:val="No "/>
                <w:id w:val="-980919793"/>
                <w:placeholder>
                  <w:docPart w:val="0EC03492CABB446686C247ECB52BD03D"/>
                </w:placeholder>
                <w:temporary/>
                <w:showingPlcHdr/>
                <w15:appearance w15:val="hidden"/>
              </w:sdtPr>
              <w:sdtEndPr/>
              <w:sdtContent>
                <w:r w:rsidRPr="009179C5">
                  <w:rPr>
                    <w:sz w:val="24"/>
                    <w:szCs w:val="24"/>
                  </w:rPr>
                  <w:t>No</w:t>
                </w:r>
              </w:sdtContent>
            </w:sdt>
            <w:r w:rsidRPr="009179C5">
              <w:rPr>
                <w:sz w:val="24"/>
                <w:szCs w:val="24"/>
              </w:rPr>
              <w:t xml:space="preserve">  </w:t>
            </w:r>
            <w:r w:rsidRPr="009179C5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9179C5">
              <w:rPr>
                <w:sz w:val="24"/>
                <w:szCs w:val="24"/>
              </w:rPr>
              <w:t xml:space="preserve"> Initials_____</w:t>
            </w:r>
          </w:p>
          <w:p w:rsidR="00DA5202" w:rsidP="007E4033" w:rsidRDefault="00DA5202" w14:paraId="0F944B61" w14:textId="77777777">
            <w:pPr>
              <w:pStyle w:val="ListParagraph"/>
              <w:rPr>
                <w:sz w:val="24"/>
                <w:szCs w:val="24"/>
              </w:rPr>
            </w:pPr>
          </w:p>
          <w:p w:rsidR="00EF05FE" w:rsidP="007E4033" w:rsidRDefault="00EF05FE" w14:paraId="471C9231" w14:textId="7777777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into cash register under “Book Groups”. Attach copy of receipt to front of this form. Print 2</w:t>
            </w:r>
            <w:r w:rsidRPr="009179C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copy of receipt for Book Group Coordinator.  </w:t>
            </w:r>
            <w:sdt>
              <w:sdtPr>
                <w:rPr>
                  <w:sz w:val="24"/>
                  <w:szCs w:val="24"/>
                </w:rPr>
                <w:alias w:val="Yes "/>
                <w:tag w:val="Yes "/>
                <w:id w:val="-1816488306"/>
                <w:placeholder>
                  <w:docPart w:val="366018C21533472982B7EF9233DC5554"/>
                </w:placeholder>
                <w:temporary/>
                <w:showingPlcHdr/>
                <w15:appearance w15:val="hidden"/>
              </w:sdtPr>
              <w:sdtEndPr/>
              <w:sdtContent>
                <w:r w:rsidRPr="009179C5">
                  <w:rPr>
                    <w:sz w:val="24"/>
                    <w:szCs w:val="24"/>
                  </w:rPr>
                  <w:t>Yes</w:t>
                </w:r>
              </w:sdtContent>
            </w:sdt>
            <w:r w:rsidRPr="009179C5">
              <w:rPr>
                <w:sz w:val="24"/>
                <w:szCs w:val="24"/>
              </w:rPr>
              <w:t xml:space="preserve">  </w:t>
            </w:r>
            <w:r w:rsidRPr="009179C5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9179C5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alias w:val="No "/>
                <w:tag w:val="No "/>
                <w:id w:val="371352351"/>
                <w:placeholder>
                  <w:docPart w:val="A2FDB795B4A24770A89864813A9076C3"/>
                </w:placeholder>
                <w:temporary/>
                <w:showingPlcHdr/>
                <w15:appearance w15:val="hidden"/>
              </w:sdtPr>
              <w:sdtEndPr/>
              <w:sdtContent>
                <w:r w:rsidRPr="009179C5">
                  <w:rPr>
                    <w:sz w:val="24"/>
                    <w:szCs w:val="24"/>
                  </w:rPr>
                  <w:t>No</w:t>
                </w:r>
              </w:sdtContent>
            </w:sdt>
            <w:r w:rsidRPr="009179C5">
              <w:rPr>
                <w:sz w:val="24"/>
                <w:szCs w:val="24"/>
              </w:rPr>
              <w:t xml:space="preserve">  </w:t>
            </w:r>
            <w:r w:rsidRPr="009179C5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9179C5">
              <w:rPr>
                <w:sz w:val="24"/>
                <w:szCs w:val="24"/>
              </w:rPr>
              <w:t xml:space="preserve"> Initials_____</w:t>
            </w:r>
          </w:p>
          <w:p w:rsidR="00EF05FE" w:rsidP="007E4033" w:rsidRDefault="00EF05FE" w14:paraId="2E21465B" w14:textId="77777777">
            <w:pPr>
              <w:pStyle w:val="ListParagraph"/>
              <w:rPr>
                <w:sz w:val="24"/>
                <w:szCs w:val="24"/>
              </w:rPr>
            </w:pPr>
          </w:p>
          <w:p w:rsidRPr="00A8491F" w:rsidR="00EF05FE" w:rsidP="007E4033" w:rsidRDefault="00EF05FE" w14:noSpellErr="1" w14:paraId="06BD7211" w14:textId="0B3E0203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55BE8EA3" w:rsidR="00EF05FE">
              <w:rPr>
                <w:sz w:val="24"/>
                <w:szCs w:val="24"/>
              </w:rPr>
              <w:t xml:space="preserve">Place completed form with attached to receipt Attn: </w:t>
            </w:r>
            <w:r w:rsidRPr="55BE8EA3" w:rsidR="6D467208">
              <w:rPr>
                <w:sz w:val="24"/>
                <w:szCs w:val="24"/>
              </w:rPr>
              <w:t>Sam Benton</w:t>
            </w:r>
            <w:r w:rsidRPr="55BE8EA3" w:rsidR="00EF05FE">
              <w:rPr>
                <w:sz w:val="24"/>
                <w:szCs w:val="24"/>
              </w:rPr>
              <w:t xml:space="preserve"> at Cranbourne Regional Support. </w:t>
            </w:r>
          </w:p>
          <w:p w:rsidRPr="00A8491F" w:rsidR="00EF05FE" w:rsidP="55BE8EA3" w:rsidRDefault="00EF05FE" w14:paraId="63A59B01" w14:textId="0CB6AEDD">
            <w:pPr>
              <w:pStyle w:val="ListParagraph"/>
              <w:ind w:left="720"/>
              <w:rPr>
                <w:sz w:val="24"/>
                <w:szCs w:val="24"/>
              </w:rPr>
            </w:pPr>
          </w:p>
        </w:tc>
      </w:tr>
      <w:tr w:rsidRPr="00A860BB" w:rsidR="00EF05FE" w:rsidTr="55BE8EA3" w14:paraId="6848C7D5" w14:textId="77777777">
        <w:trPr>
          <w:trHeight w:val="227"/>
        </w:trPr>
        <w:tc>
          <w:tcPr>
            <w:tcW w:w="10322" w:type="dxa"/>
            <w:gridSpan w:val="2"/>
            <w:tcBorders>
              <w:top w:val="single" w:color="147ABD" w:themeColor="accent1" w:sz="8" w:space="0"/>
              <w:left w:val="single" w:color="147ABD" w:themeColor="accent1" w:sz="18" w:space="0"/>
              <w:bottom w:val="single" w:color="147ABD" w:themeColor="accent1" w:sz="8" w:space="0"/>
              <w:right w:val="single" w:color="147ABD" w:themeColor="accent1" w:sz="18" w:space="0"/>
            </w:tcBorders>
            <w:tcMar/>
          </w:tcPr>
          <w:p w:rsidR="00EF05FE" w:rsidP="007E4033" w:rsidRDefault="00EF05FE" w14:paraId="02CD495C" w14:textId="77777777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TWO: bOOK GROUP Members</w:t>
            </w:r>
          </w:p>
          <w:p w:rsidR="00E00003" w:rsidP="55BE8EA3" w:rsidRDefault="00E9187C" w14:paraId="1A52715B" w14:textId="6CE5E535">
            <w:pPr>
              <w:pStyle w:val="Underline"/>
              <w:rPr>
                <w:sz w:val="24"/>
                <w:szCs w:val="24"/>
              </w:rPr>
            </w:pPr>
            <w:r w:rsidRPr="55BE8EA3" w:rsidR="00E9187C">
              <w:rPr>
                <w:sz w:val="24"/>
                <w:szCs w:val="24"/>
              </w:rPr>
              <w:t xml:space="preserve">Please provide </w:t>
            </w:r>
            <w:r w:rsidRPr="55BE8EA3" w:rsidR="00281EE7">
              <w:rPr>
                <w:sz w:val="24"/>
                <w:szCs w:val="24"/>
              </w:rPr>
              <w:t xml:space="preserve">each </w:t>
            </w:r>
            <w:r w:rsidRPr="55BE8EA3" w:rsidR="00E9187C">
              <w:rPr>
                <w:sz w:val="24"/>
                <w:szCs w:val="24"/>
              </w:rPr>
              <w:t xml:space="preserve">Book Group </w:t>
            </w:r>
            <w:r w:rsidRPr="55BE8EA3" w:rsidR="00E9187C">
              <w:rPr>
                <w:sz w:val="24"/>
                <w:szCs w:val="24"/>
              </w:rPr>
              <w:t>member</w:t>
            </w:r>
            <w:r w:rsidRPr="55BE8EA3" w:rsidR="11033E28">
              <w:rPr>
                <w:sz w:val="24"/>
                <w:szCs w:val="24"/>
              </w:rPr>
              <w:t>’</w:t>
            </w:r>
            <w:r w:rsidRPr="55BE8EA3" w:rsidR="00E9187C">
              <w:rPr>
                <w:sz w:val="24"/>
                <w:szCs w:val="24"/>
              </w:rPr>
              <w:t>s</w:t>
            </w:r>
            <w:r w:rsidRPr="55BE8EA3" w:rsidR="00E9187C">
              <w:rPr>
                <w:sz w:val="24"/>
                <w:szCs w:val="24"/>
              </w:rPr>
              <w:t xml:space="preserve"> full nam</w:t>
            </w:r>
            <w:r w:rsidRPr="55BE8EA3" w:rsidR="00F306E8">
              <w:rPr>
                <w:sz w:val="24"/>
                <w:szCs w:val="24"/>
              </w:rPr>
              <w:t>e, CCL card number</w:t>
            </w:r>
            <w:r w:rsidRPr="55BE8EA3" w:rsidR="002708BC">
              <w:rPr>
                <w:sz w:val="24"/>
                <w:szCs w:val="24"/>
              </w:rPr>
              <w:t xml:space="preserve"> </w:t>
            </w:r>
            <w:r w:rsidRPr="55BE8EA3" w:rsidR="002708BC">
              <w:rPr>
                <w:b w:val="1"/>
                <w:bCs w:val="1"/>
                <w:sz w:val="24"/>
                <w:szCs w:val="24"/>
                <w:highlight w:val="yellow"/>
              </w:rPr>
              <w:t>(please ensure these are current)</w:t>
            </w:r>
            <w:r w:rsidRPr="55BE8EA3" w:rsidR="00F306E8">
              <w:rPr>
                <w:sz w:val="24"/>
                <w:szCs w:val="24"/>
              </w:rPr>
              <w:t xml:space="preserve"> and e</w:t>
            </w:r>
            <w:r w:rsidRPr="55BE8EA3" w:rsidR="00E9187C">
              <w:rPr>
                <w:sz w:val="24"/>
                <w:szCs w:val="24"/>
              </w:rPr>
              <w:t xml:space="preserve">mail </w:t>
            </w:r>
            <w:r w:rsidRPr="55BE8EA3" w:rsidR="00F306E8">
              <w:rPr>
                <w:sz w:val="24"/>
                <w:szCs w:val="24"/>
              </w:rPr>
              <w:t xml:space="preserve">for </w:t>
            </w:r>
            <w:r w:rsidRPr="55BE8EA3" w:rsidR="00281EE7">
              <w:rPr>
                <w:sz w:val="24"/>
                <w:szCs w:val="24"/>
              </w:rPr>
              <w:t>notification of library events.</w:t>
            </w:r>
          </w:p>
          <w:p w:rsidR="00281EE7" w:rsidP="007E4033" w:rsidRDefault="00281EE7" w14:paraId="67D35CDD" w14:textId="77777777">
            <w:pPr>
              <w:pStyle w:val="Underline"/>
              <w:pBdr>
                <w:bottom w:val="none" w:color="auto" w:sz="0" w:space="0"/>
              </w:pBd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386"/>
              <w:gridCol w:w="3991"/>
            </w:tblGrid>
            <w:tr w:rsidRPr="00F306E8" w:rsidR="00281EE7" w:rsidTr="0005777F" w14:paraId="284D42E1" w14:textId="77777777">
              <w:trPr>
                <w:trHeight w:val="185"/>
              </w:trPr>
              <w:tc>
                <w:tcPr>
                  <w:tcW w:w="709" w:type="dxa"/>
                  <w:vMerge w:val="restart"/>
                </w:tcPr>
                <w:p w:rsidRPr="00F306E8" w:rsidR="00281EE7" w:rsidP="00486FB9" w:rsidRDefault="00281EE7" w14:paraId="329E7BF4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1.</w:t>
                  </w:r>
                </w:p>
                <w:p w:rsidRPr="00F306E8" w:rsidR="00281EE7" w:rsidP="00486FB9" w:rsidRDefault="00281EE7" w14:paraId="0506082D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5374533B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Name:</w:t>
                  </w:r>
                </w:p>
                <w:p w:rsidRPr="00F306E8" w:rsidR="00281EE7" w:rsidP="00486FB9" w:rsidRDefault="00281EE7" w14:paraId="30A9D0B5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7DB87429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Card no:</w:t>
                  </w:r>
                </w:p>
              </w:tc>
            </w:tr>
            <w:tr w:rsidRPr="00F306E8" w:rsidR="00281EE7" w:rsidTr="0005777F" w14:paraId="7D6D4BE9" w14:textId="77777777">
              <w:trPr>
                <w:trHeight w:val="184"/>
              </w:trPr>
              <w:tc>
                <w:tcPr>
                  <w:tcW w:w="709" w:type="dxa"/>
                  <w:vMerge/>
                </w:tcPr>
                <w:p w:rsidRPr="00F306E8" w:rsidR="00281EE7" w:rsidP="00486FB9" w:rsidRDefault="00281EE7" w14:paraId="370B807D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4F4D1194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Email:</w:t>
                  </w:r>
                </w:p>
                <w:p w:rsidRPr="00F306E8" w:rsidR="00281EE7" w:rsidP="00486FB9" w:rsidRDefault="00281EE7" w14:paraId="5AA83042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0150377C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Marketing: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Yes 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         No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Pr="00F306E8" w:rsidR="00281EE7" w:rsidTr="0005777F" w14:paraId="4CD364CE" w14:textId="77777777">
              <w:trPr>
                <w:trHeight w:val="185"/>
              </w:trPr>
              <w:tc>
                <w:tcPr>
                  <w:tcW w:w="709" w:type="dxa"/>
                  <w:vMerge w:val="restart"/>
                </w:tcPr>
                <w:p w:rsidRPr="00F306E8" w:rsidR="00281EE7" w:rsidP="00486FB9" w:rsidRDefault="00281EE7" w14:paraId="65062EDE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386" w:type="dxa"/>
                </w:tcPr>
                <w:p w:rsidRPr="00F306E8" w:rsidR="00281EE7" w:rsidP="00486FB9" w:rsidRDefault="00281EE7" w14:paraId="3940DE61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Name:</w:t>
                  </w:r>
                </w:p>
                <w:p w:rsidRPr="00F306E8" w:rsidR="00281EE7" w:rsidP="00486FB9" w:rsidRDefault="00281EE7" w14:paraId="08A00004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7D2D4595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Card no:</w:t>
                  </w:r>
                </w:p>
              </w:tc>
            </w:tr>
            <w:tr w:rsidRPr="00F306E8" w:rsidR="00281EE7" w:rsidTr="0005777F" w14:paraId="35783C39" w14:textId="77777777">
              <w:trPr>
                <w:trHeight w:val="184"/>
              </w:trPr>
              <w:tc>
                <w:tcPr>
                  <w:tcW w:w="709" w:type="dxa"/>
                  <w:vMerge/>
                </w:tcPr>
                <w:p w:rsidRPr="00F306E8" w:rsidR="00281EE7" w:rsidP="00486FB9" w:rsidRDefault="00281EE7" w14:paraId="64CF2074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791CF860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Email:</w:t>
                  </w:r>
                </w:p>
                <w:p w:rsidRPr="00F306E8" w:rsidR="00281EE7" w:rsidP="00486FB9" w:rsidRDefault="00281EE7" w14:paraId="67716CD7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05695897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Marketing: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Yes 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         No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Pr="00F306E8" w:rsidR="00281EE7" w:rsidTr="0005777F" w14:paraId="5EACDACF" w14:textId="77777777">
              <w:trPr>
                <w:trHeight w:val="185"/>
              </w:trPr>
              <w:tc>
                <w:tcPr>
                  <w:tcW w:w="709" w:type="dxa"/>
                  <w:vMerge w:val="restart"/>
                </w:tcPr>
                <w:p w:rsidRPr="00F306E8" w:rsidR="00281EE7" w:rsidP="00486FB9" w:rsidRDefault="00281EE7" w14:paraId="60AB265B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386" w:type="dxa"/>
                </w:tcPr>
                <w:p w:rsidRPr="00F306E8" w:rsidR="00281EE7" w:rsidP="00486FB9" w:rsidRDefault="00281EE7" w14:paraId="20EB4E1F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Name:</w:t>
                  </w:r>
                </w:p>
                <w:p w:rsidRPr="00F306E8" w:rsidR="00281EE7" w:rsidP="00486FB9" w:rsidRDefault="00281EE7" w14:paraId="7E20C5A9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4A4BF2C2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Card no:</w:t>
                  </w:r>
                </w:p>
              </w:tc>
            </w:tr>
            <w:tr w:rsidRPr="00F306E8" w:rsidR="00281EE7" w:rsidTr="0005777F" w14:paraId="24C78875" w14:textId="77777777">
              <w:trPr>
                <w:trHeight w:val="184"/>
              </w:trPr>
              <w:tc>
                <w:tcPr>
                  <w:tcW w:w="709" w:type="dxa"/>
                  <w:vMerge/>
                </w:tcPr>
                <w:p w:rsidRPr="00F306E8" w:rsidR="00281EE7" w:rsidP="00486FB9" w:rsidRDefault="00281EE7" w14:paraId="28532B57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19B270EA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Email:</w:t>
                  </w:r>
                </w:p>
                <w:p w:rsidRPr="00F306E8" w:rsidR="00281EE7" w:rsidP="00486FB9" w:rsidRDefault="00281EE7" w14:paraId="6DA27F58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0DFC57F8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Marketing: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Yes 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         No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Pr="00F306E8" w:rsidR="00281EE7" w:rsidTr="0005777F" w14:paraId="607D3455" w14:textId="77777777">
              <w:trPr>
                <w:trHeight w:val="185"/>
              </w:trPr>
              <w:tc>
                <w:tcPr>
                  <w:tcW w:w="709" w:type="dxa"/>
                  <w:vMerge w:val="restart"/>
                </w:tcPr>
                <w:p w:rsidRPr="00F306E8" w:rsidR="00281EE7" w:rsidP="00486FB9" w:rsidRDefault="00281EE7" w14:paraId="15CAAF4C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386" w:type="dxa"/>
                </w:tcPr>
                <w:p w:rsidRPr="00F306E8" w:rsidR="00281EE7" w:rsidP="00486FB9" w:rsidRDefault="00281EE7" w14:paraId="1BB3B254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Name:</w:t>
                  </w:r>
                </w:p>
                <w:p w:rsidRPr="00F306E8" w:rsidR="00281EE7" w:rsidP="00486FB9" w:rsidRDefault="00281EE7" w14:paraId="57CD1170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7122D61E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Card no:</w:t>
                  </w:r>
                </w:p>
              </w:tc>
            </w:tr>
            <w:tr w:rsidRPr="00F306E8" w:rsidR="00281EE7" w:rsidTr="0005777F" w14:paraId="425DB8C2" w14:textId="77777777">
              <w:trPr>
                <w:trHeight w:val="184"/>
              </w:trPr>
              <w:tc>
                <w:tcPr>
                  <w:tcW w:w="709" w:type="dxa"/>
                  <w:vMerge/>
                </w:tcPr>
                <w:p w:rsidRPr="00F306E8" w:rsidR="00281EE7" w:rsidP="00486FB9" w:rsidRDefault="00281EE7" w14:paraId="3E4D8F66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408312D2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Email:</w:t>
                  </w:r>
                </w:p>
                <w:p w:rsidRPr="00F306E8" w:rsidR="00281EE7" w:rsidP="00486FB9" w:rsidRDefault="00281EE7" w14:paraId="7F75E929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697ED928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Marketing: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Yes 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         No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Pr="00F306E8" w:rsidR="00281EE7" w:rsidTr="0005777F" w14:paraId="0BB0F3BD" w14:textId="77777777">
              <w:trPr>
                <w:trHeight w:val="185"/>
              </w:trPr>
              <w:tc>
                <w:tcPr>
                  <w:tcW w:w="709" w:type="dxa"/>
                  <w:vMerge w:val="restart"/>
                </w:tcPr>
                <w:p w:rsidRPr="00F306E8" w:rsidR="00281EE7" w:rsidP="00486FB9" w:rsidRDefault="00281EE7" w14:paraId="2085D387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386" w:type="dxa"/>
                </w:tcPr>
                <w:p w:rsidRPr="00F306E8" w:rsidR="00281EE7" w:rsidP="00486FB9" w:rsidRDefault="00281EE7" w14:paraId="4910AED8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Name:</w:t>
                  </w:r>
                </w:p>
                <w:p w:rsidRPr="00F306E8" w:rsidR="00281EE7" w:rsidP="00486FB9" w:rsidRDefault="00281EE7" w14:paraId="20107547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326FF258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Card no:</w:t>
                  </w:r>
                </w:p>
              </w:tc>
            </w:tr>
            <w:tr w:rsidRPr="00F306E8" w:rsidR="00281EE7" w:rsidTr="0005777F" w14:paraId="20856CE3" w14:textId="77777777">
              <w:trPr>
                <w:trHeight w:val="184"/>
              </w:trPr>
              <w:tc>
                <w:tcPr>
                  <w:tcW w:w="709" w:type="dxa"/>
                  <w:vMerge/>
                </w:tcPr>
                <w:p w:rsidRPr="00F306E8" w:rsidR="00281EE7" w:rsidP="00486FB9" w:rsidRDefault="00281EE7" w14:paraId="1E833E01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2BEE6383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Email:</w:t>
                  </w:r>
                </w:p>
                <w:p w:rsidRPr="00F306E8" w:rsidR="00281EE7" w:rsidP="00486FB9" w:rsidRDefault="00281EE7" w14:paraId="736C6670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20A2CC54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Marketing: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Yes 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         No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Pr="00F306E8" w:rsidR="00281EE7" w:rsidTr="0005777F" w14:paraId="4525F48C" w14:textId="77777777">
              <w:trPr>
                <w:trHeight w:val="185"/>
              </w:trPr>
              <w:tc>
                <w:tcPr>
                  <w:tcW w:w="709" w:type="dxa"/>
                  <w:vMerge w:val="restart"/>
                </w:tcPr>
                <w:p w:rsidRPr="00F306E8" w:rsidR="00281EE7" w:rsidP="00486FB9" w:rsidRDefault="00281EE7" w14:paraId="39AF070C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386" w:type="dxa"/>
                </w:tcPr>
                <w:p w:rsidRPr="00F306E8" w:rsidR="00281EE7" w:rsidP="00486FB9" w:rsidRDefault="00281EE7" w14:paraId="0AAE3540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Name:</w:t>
                  </w:r>
                </w:p>
                <w:p w:rsidRPr="00F306E8" w:rsidR="00281EE7" w:rsidP="00486FB9" w:rsidRDefault="00281EE7" w14:paraId="583D7C37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49D32B03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Card no:</w:t>
                  </w:r>
                </w:p>
              </w:tc>
            </w:tr>
            <w:tr w:rsidRPr="00F306E8" w:rsidR="00281EE7" w:rsidTr="0005777F" w14:paraId="0A6E3696" w14:textId="77777777">
              <w:trPr>
                <w:trHeight w:val="184"/>
              </w:trPr>
              <w:tc>
                <w:tcPr>
                  <w:tcW w:w="709" w:type="dxa"/>
                  <w:vMerge/>
                </w:tcPr>
                <w:p w:rsidRPr="00F306E8" w:rsidR="00281EE7" w:rsidP="00486FB9" w:rsidRDefault="00281EE7" w14:paraId="5C236C42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55FD122B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Email:</w:t>
                  </w:r>
                </w:p>
                <w:p w:rsidRPr="00F306E8" w:rsidR="00281EE7" w:rsidP="00486FB9" w:rsidRDefault="00281EE7" w14:paraId="68AECE91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15376D71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Marketing: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Yes 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         No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Pr="00F306E8" w:rsidR="00281EE7" w:rsidTr="0005777F" w14:paraId="0B84F52A" w14:textId="77777777">
              <w:trPr>
                <w:trHeight w:val="185"/>
              </w:trPr>
              <w:tc>
                <w:tcPr>
                  <w:tcW w:w="709" w:type="dxa"/>
                  <w:vMerge w:val="restart"/>
                </w:tcPr>
                <w:p w:rsidRPr="00F306E8" w:rsidR="00281EE7" w:rsidP="00486FB9" w:rsidRDefault="00281EE7" w14:paraId="4130C440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386" w:type="dxa"/>
                </w:tcPr>
                <w:p w:rsidRPr="00F306E8" w:rsidR="00281EE7" w:rsidP="00486FB9" w:rsidRDefault="00281EE7" w14:paraId="06E5A817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Name:</w:t>
                  </w:r>
                </w:p>
                <w:p w:rsidRPr="00F306E8" w:rsidR="00281EE7" w:rsidP="00486FB9" w:rsidRDefault="00281EE7" w14:paraId="336E2FDB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252EB290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Card no:</w:t>
                  </w:r>
                </w:p>
              </w:tc>
            </w:tr>
            <w:tr w:rsidRPr="00F306E8" w:rsidR="00281EE7" w:rsidTr="0005777F" w14:paraId="0445E7CE" w14:textId="77777777">
              <w:trPr>
                <w:trHeight w:val="184"/>
              </w:trPr>
              <w:tc>
                <w:tcPr>
                  <w:tcW w:w="709" w:type="dxa"/>
                  <w:vMerge/>
                </w:tcPr>
                <w:p w:rsidRPr="00F306E8" w:rsidR="00281EE7" w:rsidP="00486FB9" w:rsidRDefault="00281EE7" w14:paraId="06BDFE3D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41CF238E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Email:</w:t>
                  </w:r>
                </w:p>
                <w:p w:rsidRPr="00F306E8" w:rsidR="00281EE7" w:rsidP="00486FB9" w:rsidRDefault="00281EE7" w14:paraId="4293DDAC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3DABD638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Marketing: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Yes 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         No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Pr="00F306E8" w:rsidR="00281EE7" w:rsidTr="0005777F" w14:paraId="21A3D9F7" w14:textId="77777777">
              <w:trPr>
                <w:trHeight w:val="185"/>
              </w:trPr>
              <w:tc>
                <w:tcPr>
                  <w:tcW w:w="709" w:type="dxa"/>
                  <w:vMerge w:val="restart"/>
                </w:tcPr>
                <w:p w:rsidRPr="00F306E8" w:rsidR="00281EE7" w:rsidP="00486FB9" w:rsidRDefault="00281EE7" w14:paraId="08DA8BED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386" w:type="dxa"/>
                </w:tcPr>
                <w:p w:rsidRPr="00F306E8" w:rsidR="00281EE7" w:rsidP="00486FB9" w:rsidRDefault="00281EE7" w14:paraId="4336BE84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Name:</w:t>
                  </w:r>
                </w:p>
                <w:p w:rsidRPr="00F306E8" w:rsidR="00281EE7" w:rsidP="00486FB9" w:rsidRDefault="00281EE7" w14:paraId="2637A95E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406945B4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Card no:</w:t>
                  </w:r>
                </w:p>
              </w:tc>
            </w:tr>
            <w:tr w:rsidRPr="00F306E8" w:rsidR="00281EE7" w:rsidTr="0005777F" w14:paraId="3A11C572" w14:textId="77777777">
              <w:trPr>
                <w:trHeight w:val="184"/>
              </w:trPr>
              <w:tc>
                <w:tcPr>
                  <w:tcW w:w="709" w:type="dxa"/>
                  <w:vMerge/>
                </w:tcPr>
                <w:p w:rsidRPr="00F306E8" w:rsidR="00281EE7" w:rsidP="00486FB9" w:rsidRDefault="00281EE7" w14:paraId="25EDAED3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2A58A32E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Email:</w:t>
                  </w:r>
                </w:p>
                <w:p w:rsidRPr="00F306E8" w:rsidR="00281EE7" w:rsidP="00486FB9" w:rsidRDefault="00281EE7" w14:paraId="2578DCFA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28C21E51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Marketing: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Yes 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         No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Pr="00F306E8" w:rsidR="00281EE7" w:rsidTr="0005777F" w14:paraId="700D4631" w14:textId="77777777">
              <w:trPr>
                <w:trHeight w:val="185"/>
              </w:trPr>
              <w:tc>
                <w:tcPr>
                  <w:tcW w:w="709" w:type="dxa"/>
                  <w:vMerge w:val="restart"/>
                </w:tcPr>
                <w:p w:rsidRPr="00F306E8" w:rsidR="00281EE7" w:rsidP="00486FB9" w:rsidRDefault="00281EE7" w14:paraId="56D06CD8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386" w:type="dxa"/>
                </w:tcPr>
                <w:p w:rsidRPr="00F306E8" w:rsidR="00281EE7" w:rsidP="00486FB9" w:rsidRDefault="00281EE7" w14:paraId="14EC90C9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Name:</w:t>
                  </w:r>
                </w:p>
                <w:p w:rsidRPr="00F306E8" w:rsidR="00281EE7" w:rsidP="00486FB9" w:rsidRDefault="00281EE7" w14:paraId="527B1B3A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57D0605A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Card no:</w:t>
                  </w:r>
                </w:p>
              </w:tc>
            </w:tr>
            <w:tr w:rsidRPr="00F306E8" w:rsidR="00281EE7" w:rsidTr="0005777F" w14:paraId="4690BD3A" w14:textId="77777777">
              <w:trPr>
                <w:trHeight w:val="184"/>
              </w:trPr>
              <w:tc>
                <w:tcPr>
                  <w:tcW w:w="709" w:type="dxa"/>
                  <w:vMerge/>
                </w:tcPr>
                <w:p w:rsidRPr="00F306E8" w:rsidR="00281EE7" w:rsidP="00486FB9" w:rsidRDefault="00281EE7" w14:paraId="484ABC69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762AF6A9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Email:</w:t>
                  </w:r>
                </w:p>
                <w:p w:rsidRPr="00F306E8" w:rsidR="00281EE7" w:rsidP="00486FB9" w:rsidRDefault="00281EE7" w14:paraId="6945AE86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314531B5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Marketing: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Yes 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         No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Pr="00F306E8" w:rsidR="00281EE7" w:rsidTr="0005777F" w14:paraId="3C9FA44A" w14:textId="77777777">
              <w:trPr>
                <w:trHeight w:val="185"/>
              </w:trPr>
              <w:tc>
                <w:tcPr>
                  <w:tcW w:w="709" w:type="dxa"/>
                  <w:vMerge w:val="restart"/>
                </w:tcPr>
                <w:p w:rsidRPr="00F306E8" w:rsidR="00281EE7" w:rsidP="00486FB9" w:rsidRDefault="00281EE7" w14:paraId="39B8370F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386" w:type="dxa"/>
                </w:tcPr>
                <w:p w:rsidRPr="00F306E8" w:rsidR="00281EE7" w:rsidP="00486FB9" w:rsidRDefault="00281EE7" w14:paraId="6B24FDE2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Name:</w:t>
                  </w:r>
                </w:p>
                <w:p w:rsidRPr="00F306E8" w:rsidR="00281EE7" w:rsidP="00486FB9" w:rsidRDefault="00281EE7" w14:paraId="052CB33A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1EE46FBF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Card no:</w:t>
                  </w:r>
                </w:p>
              </w:tc>
            </w:tr>
            <w:tr w:rsidRPr="00F306E8" w:rsidR="00281EE7" w:rsidTr="0005777F" w14:paraId="23C95192" w14:textId="77777777">
              <w:trPr>
                <w:trHeight w:val="184"/>
              </w:trPr>
              <w:tc>
                <w:tcPr>
                  <w:tcW w:w="709" w:type="dxa"/>
                  <w:vMerge/>
                </w:tcPr>
                <w:p w:rsidRPr="00F306E8" w:rsidR="00281EE7" w:rsidP="00486FB9" w:rsidRDefault="00281EE7" w14:paraId="536E83AC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281EE7" w:rsidP="00486FB9" w:rsidRDefault="00281EE7" w14:paraId="51BE40B0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Email:</w:t>
                  </w:r>
                </w:p>
                <w:p w:rsidRPr="00F306E8" w:rsidR="00281EE7" w:rsidP="00486FB9" w:rsidRDefault="00281EE7" w14:paraId="0AC48CA9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91" w:type="dxa"/>
                </w:tcPr>
                <w:p w:rsidRPr="00F306E8" w:rsidR="00281EE7" w:rsidP="00486FB9" w:rsidRDefault="00281EE7" w14:paraId="3154F860" w14:textId="77777777">
                  <w:pPr>
                    <w:framePr w:hSpace="180" w:wrap="around" w:hAnchor="text" w:vAnchor="text" w:xAlign="center" w:y="1"/>
                    <w:suppressOverlap/>
                    <w:rPr>
                      <w:b/>
                      <w:sz w:val="24"/>
                      <w:szCs w:val="24"/>
                    </w:rPr>
                  </w:pPr>
                  <w:r w:rsidRPr="00F306E8">
                    <w:rPr>
                      <w:b/>
                      <w:sz w:val="24"/>
                      <w:szCs w:val="24"/>
                    </w:rPr>
                    <w:t>Marketing: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Yes 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  <w:r w:rsidRPr="00F306E8">
                    <w:rPr>
                      <w:b/>
                      <w:sz w:val="24"/>
                      <w:szCs w:val="24"/>
                    </w:rPr>
                    <w:t xml:space="preserve">          No  </w:t>
                  </w:r>
                  <w:r w:rsidRPr="00F306E8">
                    <w:rPr>
                      <w:rFonts w:ascii="Wingdings 2" w:hAnsi="Wingdings 2" w:eastAsia="Wingdings 2" w:cs="Wingdings 2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</w:tbl>
          <w:p w:rsidR="00281EE7" w:rsidP="007E4033" w:rsidRDefault="00281EE7" w14:paraId="7D4B0795" w14:textId="77777777">
            <w:pPr>
              <w:pStyle w:val="Underline"/>
              <w:pBdr>
                <w:bottom w:val="none" w:color="auto" w:sz="0" w:space="0"/>
              </w:pBdr>
              <w:rPr>
                <w:sz w:val="24"/>
                <w:szCs w:val="24"/>
              </w:rPr>
            </w:pPr>
          </w:p>
          <w:p w:rsidRPr="009179C5" w:rsidR="00281EE7" w:rsidP="55BE8EA3" w:rsidRDefault="00281EE7" w14:paraId="71D7363D" w14:textId="2119C3F8">
            <w:pPr>
              <w:rPr>
                <w:b w:val="1"/>
                <w:bCs w:val="1"/>
                <w:sz w:val="24"/>
                <w:szCs w:val="24"/>
                <w:highlight w:val="yellow"/>
              </w:rPr>
            </w:pPr>
            <w:r w:rsidRPr="55BE8EA3" w:rsidR="002708BC">
              <w:rPr>
                <w:b w:val="1"/>
                <w:bCs w:val="1"/>
                <w:sz w:val="24"/>
                <w:szCs w:val="24"/>
                <w:highlight w:val="yellow"/>
              </w:rPr>
              <w:t xml:space="preserve">Total Number of Members: (please let </w:t>
            </w:r>
            <w:r w:rsidRPr="55BE8EA3" w:rsidR="4AFB85B6">
              <w:rPr>
                <w:b w:val="1"/>
                <w:bCs w:val="1"/>
                <w:sz w:val="24"/>
                <w:szCs w:val="24"/>
                <w:highlight w:val="yellow"/>
              </w:rPr>
              <w:t xml:space="preserve">Sam </w:t>
            </w:r>
            <w:r w:rsidRPr="55BE8EA3" w:rsidR="002708BC">
              <w:rPr>
                <w:b w:val="1"/>
                <w:bCs w:val="1"/>
                <w:sz w:val="24"/>
                <w:szCs w:val="24"/>
                <w:highlight w:val="yellow"/>
              </w:rPr>
              <w:t>know asap if this changes):</w:t>
            </w:r>
          </w:p>
        </w:tc>
      </w:tr>
      <w:tr w:rsidRPr="00A860BB" w:rsidR="00EF05FE" w:rsidTr="55BE8EA3" w14:paraId="0F0D82C5" w14:textId="77777777">
        <w:trPr>
          <w:trHeight w:val="18"/>
        </w:trPr>
        <w:tc>
          <w:tcPr>
            <w:tcW w:w="10322" w:type="dxa"/>
            <w:gridSpan w:val="2"/>
            <w:tcBorders>
              <w:top w:val="single" w:color="147ABD" w:themeColor="accent1" w:sz="8" w:space="0"/>
              <w:left w:val="single" w:color="147ABD" w:themeColor="accent1" w:sz="18" w:space="0"/>
              <w:bottom w:val="single" w:color="147ABD" w:themeColor="accent1" w:sz="8" w:space="0"/>
              <w:right w:val="single" w:color="147ABD" w:themeColor="accent1" w:sz="18" w:space="0"/>
            </w:tcBorders>
            <w:tcMar/>
          </w:tcPr>
          <w:p w:rsidRPr="006A2273" w:rsidR="00A3562D" w:rsidP="006A2273" w:rsidRDefault="00A3562D" w14:paraId="36DB8E38" w14:textId="7633EFB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Three: title selection:</w:t>
            </w:r>
          </w:p>
          <w:p w:rsidR="00A3562D" w:rsidP="007E4033" w:rsidRDefault="00A3562D" w14:paraId="1FEBD190" w14:textId="3E8042BF">
            <w:pPr>
              <w:jc w:val="both"/>
              <w:rPr>
                <w:sz w:val="24"/>
                <w:szCs w:val="24"/>
              </w:rPr>
            </w:pPr>
            <w:r w:rsidRPr="55BE8EA3" w:rsidR="00A3562D">
              <w:rPr>
                <w:sz w:val="24"/>
                <w:szCs w:val="24"/>
              </w:rPr>
              <w:t xml:space="preserve">Please select titles from the CL Book Group Collection List </w:t>
            </w:r>
            <w:r w:rsidRPr="55BE8EA3" w:rsidR="00A3562D">
              <w:rPr>
                <w:sz w:val="24"/>
                <w:szCs w:val="24"/>
              </w:rPr>
              <w:t>20</w:t>
            </w:r>
            <w:r w:rsidRPr="55BE8EA3" w:rsidR="46A335C1">
              <w:rPr>
                <w:sz w:val="24"/>
                <w:szCs w:val="24"/>
              </w:rPr>
              <w:t>2</w:t>
            </w:r>
            <w:r w:rsidRPr="55BE8EA3" w:rsidR="1A44F13D">
              <w:rPr>
                <w:sz w:val="24"/>
                <w:szCs w:val="24"/>
              </w:rPr>
              <w:t>6</w:t>
            </w:r>
            <w:r w:rsidRPr="55BE8EA3" w:rsidR="00A3562D">
              <w:rPr>
                <w:sz w:val="24"/>
                <w:szCs w:val="24"/>
              </w:rPr>
              <w:t>.</w:t>
            </w:r>
            <w:r w:rsidRPr="55BE8EA3" w:rsidR="00A3562D">
              <w:rPr>
                <w:sz w:val="24"/>
                <w:szCs w:val="24"/>
              </w:rPr>
              <w:t xml:space="preserve"> Cho</w:t>
            </w:r>
            <w:r w:rsidRPr="55BE8EA3" w:rsidR="00486FB9">
              <w:rPr>
                <w:sz w:val="24"/>
                <w:szCs w:val="24"/>
              </w:rPr>
              <w:t>o</w:t>
            </w:r>
            <w:r w:rsidRPr="55BE8EA3" w:rsidR="00A3562D">
              <w:rPr>
                <w:sz w:val="24"/>
                <w:szCs w:val="24"/>
              </w:rPr>
              <w:t xml:space="preserve">se </w:t>
            </w:r>
            <w:r w:rsidRPr="55BE8EA3" w:rsidR="001A6CE3">
              <w:rPr>
                <w:sz w:val="24"/>
                <w:szCs w:val="24"/>
              </w:rPr>
              <w:t>25</w:t>
            </w:r>
            <w:r w:rsidRPr="55BE8EA3" w:rsidR="00A3562D">
              <w:rPr>
                <w:sz w:val="24"/>
                <w:szCs w:val="24"/>
              </w:rPr>
              <w:t xml:space="preserve"> titles in order of preference. Where possible, we will try to provide the requested </w:t>
            </w:r>
            <w:r w:rsidRPr="55BE8EA3" w:rsidR="00A3562D">
              <w:rPr>
                <w:sz w:val="24"/>
                <w:szCs w:val="24"/>
              </w:rPr>
              <w:t>titles,</w:t>
            </w:r>
            <w:r w:rsidRPr="55BE8EA3" w:rsidR="00A3562D">
              <w:rPr>
                <w:sz w:val="24"/>
                <w:szCs w:val="24"/>
              </w:rPr>
              <w:t xml:space="preserve"> </w:t>
            </w:r>
            <w:r w:rsidRPr="55BE8EA3" w:rsidR="00A3562D">
              <w:rPr>
                <w:sz w:val="24"/>
                <w:szCs w:val="24"/>
              </w:rPr>
              <w:t>however</w:t>
            </w:r>
            <w:r w:rsidRPr="55BE8EA3" w:rsidR="00A3562D">
              <w:rPr>
                <w:sz w:val="24"/>
                <w:szCs w:val="24"/>
              </w:rPr>
              <w:t xml:space="preserve"> we cannot guarantee this is possible, due to demand. Please do not include titles that are not a part of the </w:t>
            </w:r>
            <w:r w:rsidRPr="55BE8EA3" w:rsidR="38D892F7">
              <w:rPr>
                <w:sz w:val="24"/>
                <w:szCs w:val="24"/>
              </w:rPr>
              <w:t xml:space="preserve">supplied </w:t>
            </w:r>
            <w:r w:rsidRPr="55BE8EA3" w:rsidR="00A3562D">
              <w:rPr>
                <w:sz w:val="24"/>
                <w:szCs w:val="24"/>
              </w:rPr>
              <w:t xml:space="preserve">CL Book Group Collection </w:t>
            </w:r>
            <w:r w:rsidRPr="55BE8EA3" w:rsidR="00A3562D">
              <w:rPr>
                <w:sz w:val="24"/>
                <w:szCs w:val="24"/>
              </w:rPr>
              <w:t xml:space="preserve">List </w:t>
            </w:r>
            <w:r w:rsidRPr="55BE8EA3" w:rsidR="00A3562D">
              <w:rPr>
                <w:sz w:val="24"/>
                <w:szCs w:val="24"/>
              </w:rPr>
              <w:t>20</w:t>
            </w:r>
            <w:r w:rsidRPr="55BE8EA3" w:rsidR="00A14AF8">
              <w:rPr>
                <w:sz w:val="24"/>
                <w:szCs w:val="24"/>
              </w:rPr>
              <w:t>2</w:t>
            </w:r>
            <w:r w:rsidRPr="55BE8EA3" w:rsidR="06239AE1">
              <w:rPr>
                <w:sz w:val="24"/>
                <w:szCs w:val="24"/>
              </w:rPr>
              <w:t>6</w:t>
            </w:r>
            <w:r w:rsidRPr="55BE8EA3" w:rsidR="00A3562D">
              <w:rPr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386"/>
              <w:gridCol w:w="3991"/>
            </w:tblGrid>
            <w:tr w:rsidRPr="006947D0" w:rsidR="00A3562D" w:rsidTr="0005777F" w14:paraId="5B78C2CA" w14:textId="77777777">
              <w:tc>
                <w:tcPr>
                  <w:tcW w:w="709" w:type="dxa"/>
                </w:tcPr>
                <w:p w:rsidRPr="006947D0" w:rsidR="00A3562D" w:rsidP="00486FB9" w:rsidRDefault="00A3562D" w14:paraId="28155E9B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56DB216C" w14:textId="77777777">
                  <w:pPr>
                    <w:framePr w:hSpace="180" w:wrap="around" w:hAnchor="text" w:vAnchor="text" w:xAlign="center" w:y="1"/>
                    <w:suppressOverlap/>
                    <w:jc w:val="center"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Title</w:t>
                  </w: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2F9E0028" w14:textId="77777777">
                  <w:pPr>
                    <w:framePr w:hSpace="180" w:wrap="around" w:hAnchor="text" w:vAnchor="text" w:xAlign="center" w:y="1"/>
                    <w:suppressOverlap/>
                    <w:jc w:val="center"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Author</w:t>
                  </w:r>
                </w:p>
              </w:tc>
            </w:tr>
            <w:tr w:rsidRPr="006947D0" w:rsidR="00A3562D" w:rsidTr="0005777F" w14:paraId="1B78E2FD" w14:textId="77777777">
              <w:tc>
                <w:tcPr>
                  <w:tcW w:w="709" w:type="dxa"/>
                </w:tcPr>
                <w:p w:rsidRPr="006947D0" w:rsidR="00A3562D" w:rsidP="00486FB9" w:rsidRDefault="00A3562D" w14:paraId="42D5AB6E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1A1E71F5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1D067310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3D1F7A65" w14:textId="77777777">
              <w:tc>
                <w:tcPr>
                  <w:tcW w:w="709" w:type="dxa"/>
                </w:tcPr>
                <w:p w:rsidRPr="006947D0" w:rsidR="00A3562D" w:rsidP="00486FB9" w:rsidRDefault="00A3562D" w14:paraId="07A8C3E7" w14:textId="77777777">
                  <w:pPr>
                    <w:framePr w:hSpace="180" w:wrap="around" w:hAnchor="text" w:vAnchor="text" w:xAlign="center" w:y="1"/>
                    <w:suppressOverlap/>
                    <w:jc w:val="both"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70702D09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1A7CB459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0F1B738F" w14:textId="77777777">
              <w:tc>
                <w:tcPr>
                  <w:tcW w:w="709" w:type="dxa"/>
                </w:tcPr>
                <w:p w:rsidRPr="006947D0" w:rsidR="00A3562D" w:rsidP="00486FB9" w:rsidRDefault="00A3562D" w14:paraId="7BA75A24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5E3A1508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7545BAC8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66C98C9F" w14:textId="77777777">
              <w:tc>
                <w:tcPr>
                  <w:tcW w:w="709" w:type="dxa"/>
                </w:tcPr>
                <w:p w:rsidRPr="006947D0" w:rsidR="00A3562D" w:rsidP="00486FB9" w:rsidRDefault="00A3562D" w14:paraId="2B2CF3D1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76925B9C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67D162D6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03C86508" w14:textId="77777777">
              <w:tc>
                <w:tcPr>
                  <w:tcW w:w="709" w:type="dxa"/>
                </w:tcPr>
                <w:p w:rsidRPr="006947D0" w:rsidR="00A3562D" w:rsidP="00486FB9" w:rsidRDefault="00A3562D" w14:paraId="5D24AAA5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62B35195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144DB293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0966E022" w14:textId="77777777">
              <w:tc>
                <w:tcPr>
                  <w:tcW w:w="709" w:type="dxa"/>
                </w:tcPr>
                <w:p w:rsidRPr="006947D0" w:rsidR="00A3562D" w:rsidP="00486FB9" w:rsidRDefault="00A3562D" w14:paraId="39D89D27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6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4611B251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2FF29C67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6622D986" w14:textId="77777777">
              <w:tc>
                <w:tcPr>
                  <w:tcW w:w="709" w:type="dxa"/>
                </w:tcPr>
                <w:p w:rsidRPr="006947D0" w:rsidR="00A3562D" w:rsidP="00486FB9" w:rsidRDefault="00A3562D" w14:paraId="4AB11B1E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7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076A3288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10213CB6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22578FF2" w14:textId="77777777">
              <w:tc>
                <w:tcPr>
                  <w:tcW w:w="709" w:type="dxa"/>
                </w:tcPr>
                <w:p w:rsidRPr="006947D0" w:rsidR="00A3562D" w:rsidP="00486FB9" w:rsidRDefault="00A3562D" w14:paraId="61FFC77D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8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2C94F023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68CD2D81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6B000F3D" w14:textId="77777777">
              <w:tc>
                <w:tcPr>
                  <w:tcW w:w="709" w:type="dxa"/>
                </w:tcPr>
                <w:p w:rsidRPr="006947D0" w:rsidR="00A3562D" w:rsidP="00486FB9" w:rsidRDefault="00A3562D" w14:paraId="143A07D7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114B7D2E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180DF86C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53189A55" w14:textId="77777777">
              <w:tc>
                <w:tcPr>
                  <w:tcW w:w="709" w:type="dxa"/>
                </w:tcPr>
                <w:p w:rsidRPr="006947D0" w:rsidR="00A3562D" w:rsidP="00486FB9" w:rsidRDefault="00A3562D" w14:paraId="7C55865A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10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781019D0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1CBB28CA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4A4EEFA3" w14:textId="77777777">
              <w:tc>
                <w:tcPr>
                  <w:tcW w:w="709" w:type="dxa"/>
                </w:tcPr>
                <w:p w:rsidRPr="006947D0" w:rsidR="00A3562D" w:rsidP="00486FB9" w:rsidRDefault="00A3562D" w14:paraId="71E59D9F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11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10DCC870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010224EB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59862E5F" w14:textId="77777777">
              <w:tc>
                <w:tcPr>
                  <w:tcW w:w="709" w:type="dxa"/>
                </w:tcPr>
                <w:p w:rsidRPr="006947D0" w:rsidR="00A3562D" w:rsidP="00486FB9" w:rsidRDefault="00A3562D" w14:paraId="514C16C2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12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6F11EDE9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1DE0F0E4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7C2F704E" w14:textId="77777777">
              <w:tc>
                <w:tcPr>
                  <w:tcW w:w="709" w:type="dxa"/>
                </w:tcPr>
                <w:p w:rsidRPr="006947D0" w:rsidR="00A3562D" w:rsidP="00486FB9" w:rsidRDefault="00A3562D" w14:paraId="0BADE0A9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13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28906752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46D889E8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5A6698BB" w14:textId="77777777">
              <w:tc>
                <w:tcPr>
                  <w:tcW w:w="709" w:type="dxa"/>
                </w:tcPr>
                <w:p w:rsidRPr="006947D0" w:rsidR="00A3562D" w:rsidP="00486FB9" w:rsidRDefault="00A3562D" w14:paraId="42F4572C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14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32C1101F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339446A3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7048BFA5" w14:textId="77777777">
              <w:tc>
                <w:tcPr>
                  <w:tcW w:w="709" w:type="dxa"/>
                </w:tcPr>
                <w:p w:rsidRPr="006947D0" w:rsidR="00A3562D" w:rsidP="00486FB9" w:rsidRDefault="00A3562D" w14:paraId="2CFE1CA5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15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2B9DB032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5B7D483A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1C1922CD" w14:textId="77777777">
              <w:tc>
                <w:tcPr>
                  <w:tcW w:w="709" w:type="dxa"/>
                </w:tcPr>
                <w:p w:rsidRPr="006947D0" w:rsidR="00A3562D" w:rsidP="00486FB9" w:rsidRDefault="00A3562D" w14:paraId="31ED1055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16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6E985C3A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6617049F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07AB2955" w14:textId="77777777">
              <w:tc>
                <w:tcPr>
                  <w:tcW w:w="709" w:type="dxa"/>
                </w:tcPr>
                <w:p w:rsidRPr="006947D0" w:rsidR="00A3562D" w:rsidP="00486FB9" w:rsidRDefault="00A3562D" w14:paraId="0B58E08D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17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6BAB3F09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239E36DB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288B330B" w14:textId="77777777">
              <w:tc>
                <w:tcPr>
                  <w:tcW w:w="709" w:type="dxa"/>
                </w:tcPr>
                <w:p w:rsidRPr="006947D0" w:rsidR="00A3562D" w:rsidP="00486FB9" w:rsidRDefault="00A3562D" w14:paraId="4C5D5714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 w:rsidRPr="006947D0">
                    <w:rPr>
                      <w:sz w:val="30"/>
                      <w:szCs w:val="30"/>
                    </w:rPr>
                    <w:t>18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33E272C2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115943D0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69DAABF8" w14:textId="77777777">
              <w:tc>
                <w:tcPr>
                  <w:tcW w:w="709" w:type="dxa"/>
                </w:tcPr>
                <w:p w:rsidRPr="006947D0" w:rsidR="00A3562D" w:rsidP="00486FB9" w:rsidRDefault="00A3562D" w14:paraId="7F31F479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19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3A7CD119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616E91C2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5C8C8BB5" w14:textId="77777777">
              <w:tc>
                <w:tcPr>
                  <w:tcW w:w="709" w:type="dxa"/>
                </w:tcPr>
                <w:p w:rsidR="00A3562D" w:rsidP="00486FB9" w:rsidRDefault="00A3562D" w14:paraId="050449E6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20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1093B940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0E3684AD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40660C06" w14:textId="77777777">
              <w:tc>
                <w:tcPr>
                  <w:tcW w:w="709" w:type="dxa"/>
                </w:tcPr>
                <w:p w:rsidR="00A3562D" w:rsidP="00486FB9" w:rsidRDefault="00A3562D" w14:paraId="16D874B3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21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0901B79F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21EDF1E8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6BB9D9DF" w14:textId="77777777">
              <w:tc>
                <w:tcPr>
                  <w:tcW w:w="709" w:type="dxa"/>
                </w:tcPr>
                <w:p w:rsidR="00A3562D" w:rsidP="00486FB9" w:rsidRDefault="00A3562D" w14:paraId="25E82B9B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22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56DDA296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0FB34710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5122EEB6" w14:textId="77777777">
              <w:tc>
                <w:tcPr>
                  <w:tcW w:w="709" w:type="dxa"/>
                </w:tcPr>
                <w:p w:rsidR="00A3562D" w:rsidP="00486FB9" w:rsidRDefault="00A3562D" w14:paraId="53E82E88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23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0D4DEE40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01B9D4BC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5960BDBA" w14:textId="77777777">
              <w:tc>
                <w:tcPr>
                  <w:tcW w:w="709" w:type="dxa"/>
                </w:tcPr>
                <w:p w:rsidR="00A3562D" w:rsidP="00486FB9" w:rsidRDefault="00A3562D" w14:paraId="442CA1B9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24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7F450C5F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16F8945F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  <w:tr w:rsidRPr="006947D0" w:rsidR="00A3562D" w:rsidTr="0005777F" w14:paraId="14824917" w14:textId="77777777">
              <w:tc>
                <w:tcPr>
                  <w:tcW w:w="709" w:type="dxa"/>
                </w:tcPr>
                <w:p w:rsidR="00A3562D" w:rsidP="00486FB9" w:rsidRDefault="00A3562D" w14:paraId="6F5B71C4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25</w:t>
                  </w:r>
                </w:p>
              </w:tc>
              <w:tc>
                <w:tcPr>
                  <w:tcW w:w="5386" w:type="dxa"/>
                </w:tcPr>
                <w:p w:rsidRPr="006947D0" w:rsidR="00A3562D" w:rsidP="00486FB9" w:rsidRDefault="00A3562D" w14:paraId="22286D4F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991" w:type="dxa"/>
                </w:tcPr>
                <w:p w:rsidRPr="006947D0" w:rsidR="00A3562D" w:rsidP="00486FB9" w:rsidRDefault="00A3562D" w14:paraId="03F621FB" w14:textId="77777777">
                  <w:pPr>
                    <w:framePr w:hSpace="180" w:wrap="around" w:hAnchor="text" w:vAnchor="text" w:xAlign="center" w:y="1"/>
                    <w:suppressOverlap/>
                    <w:rPr>
                      <w:sz w:val="30"/>
                      <w:szCs w:val="30"/>
                    </w:rPr>
                  </w:pPr>
                </w:p>
              </w:tc>
            </w:tr>
          </w:tbl>
          <w:p w:rsidRPr="00803647" w:rsidR="001A6CE3" w:rsidP="007E4033" w:rsidRDefault="001A6CE3" w14:paraId="238060C7" w14:textId="37A585E3">
            <w:pPr>
              <w:pStyle w:val="Underline"/>
              <w:pBdr>
                <w:bottom w:val="none" w:color="auto" w:sz="0" w:space="0"/>
              </w:pBdr>
            </w:pPr>
          </w:p>
        </w:tc>
      </w:tr>
      <w:tr w:rsidRPr="00A860BB" w:rsidR="00EF05FE" w:rsidTr="55BE8EA3" w14:paraId="43FE8B2C" w14:textId="77777777">
        <w:trPr>
          <w:trHeight w:val="227"/>
        </w:trPr>
        <w:tc>
          <w:tcPr>
            <w:tcW w:w="10322" w:type="dxa"/>
            <w:gridSpan w:val="2"/>
            <w:tcBorders>
              <w:top w:val="single" w:color="147ABD" w:themeColor="accent1" w:sz="8" w:space="0"/>
              <w:left w:val="single" w:color="147ABD" w:themeColor="accent1" w:sz="18" w:space="0"/>
              <w:bottom w:val="single" w:color="147ABD" w:themeColor="accent1" w:sz="8" w:space="0"/>
              <w:right w:val="single" w:color="147ABD" w:themeColor="accent1" w:sz="18" w:space="0"/>
            </w:tcBorders>
            <w:tcMar/>
          </w:tcPr>
          <w:p w:rsidR="001A6CE3" w:rsidP="007E4033" w:rsidRDefault="001A6CE3" w14:paraId="05ADB87D" w14:textId="55C87684">
            <w:pPr>
              <w:pStyle w:val="Heading2"/>
              <w:rPr>
                <w:sz w:val="24"/>
                <w:szCs w:val="24"/>
              </w:rPr>
            </w:pPr>
            <w:r w:rsidRPr="55BE8EA3" w:rsidR="001A6CE3">
              <w:rPr>
                <w:sz w:val="24"/>
                <w:szCs w:val="24"/>
              </w:rPr>
              <w:t>SEction</w:t>
            </w:r>
            <w:r w:rsidRPr="55BE8EA3" w:rsidR="001A6CE3">
              <w:rPr>
                <w:sz w:val="24"/>
                <w:szCs w:val="24"/>
              </w:rPr>
              <w:t xml:space="preserve"> FOUR: Collection dates:</w:t>
            </w:r>
          </w:p>
          <w:p w:rsidRPr="001A6CE3" w:rsidR="001A6CE3" w:rsidP="55BE8EA3" w:rsidRDefault="001A6CE3" w14:paraId="0ECA0DEA" w14:textId="105C766D">
            <w:pPr>
              <w:pStyle w:val="Normal"/>
              <w:rPr>
                <w:sz w:val="24"/>
                <w:szCs w:val="24"/>
              </w:rPr>
            </w:pPr>
            <w:r w:rsidRPr="55BE8EA3" w:rsidR="001A6CE3">
              <w:rPr>
                <w:sz w:val="24"/>
                <w:szCs w:val="24"/>
              </w:rPr>
              <w:t xml:space="preserve">This is the date that you would like the titles to be available for collection from your nominated branch, </w:t>
            </w:r>
            <w:r w:rsidRPr="55BE8EA3" w:rsidR="001A6CE3">
              <w:rPr>
                <w:b w:val="1"/>
                <w:bCs w:val="1"/>
                <w:sz w:val="24"/>
                <w:szCs w:val="24"/>
              </w:rPr>
              <w:t xml:space="preserve">NOT </w:t>
            </w:r>
            <w:r w:rsidRPr="55BE8EA3" w:rsidR="001A6CE3">
              <w:rPr>
                <w:sz w:val="24"/>
                <w:szCs w:val="24"/>
              </w:rPr>
              <w:t>the date of your meeting: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1"/>
              <w:gridCol w:w="2521"/>
              <w:gridCol w:w="2522"/>
              <w:gridCol w:w="2522"/>
            </w:tblGrid>
            <w:tr w:rsidR="001A6CE3" w:rsidTr="005236DA" w14:paraId="40752661" w14:textId="77777777">
              <w:tc>
                <w:tcPr>
                  <w:tcW w:w="2521" w:type="dxa"/>
                </w:tcPr>
                <w:p w:rsidR="001A6CE3" w:rsidP="00486FB9" w:rsidRDefault="001A6CE3" w14:paraId="788489FE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Jan</w:t>
                  </w:r>
                </w:p>
                <w:p w:rsidR="001A6CE3" w:rsidP="00486FB9" w:rsidRDefault="001A6CE3" w14:paraId="0FAEDA20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1" w:type="dxa"/>
                </w:tcPr>
                <w:p w:rsidR="001A6CE3" w:rsidP="00486FB9" w:rsidRDefault="001A6CE3" w14:paraId="41F2B30D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Feb</w:t>
                  </w:r>
                </w:p>
              </w:tc>
              <w:tc>
                <w:tcPr>
                  <w:tcW w:w="2522" w:type="dxa"/>
                </w:tcPr>
                <w:p w:rsidR="001A6CE3" w:rsidP="00486FB9" w:rsidRDefault="001A6CE3" w14:paraId="16CBC0C2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March</w:t>
                  </w:r>
                </w:p>
              </w:tc>
              <w:tc>
                <w:tcPr>
                  <w:tcW w:w="2522" w:type="dxa"/>
                </w:tcPr>
                <w:p w:rsidR="001A6CE3" w:rsidP="00486FB9" w:rsidRDefault="001A6CE3" w14:paraId="21AE8D73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April</w:t>
                  </w:r>
                </w:p>
              </w:tc>
            </w:tr>
            <w:tr w:rsidR="001A6CE3" w:rsidTr="005236DA" w14:paraId="46FD6CC6" w14:textId="77777777">
              <w:tc>
                <w:tcPr>
                  <w:tcW w:w="2521" w:type="dxa"/>
                </w:tcPr>
                <w:p w:rsidR="001A6CE3" w:rsidP="00486FB9" w:rsidRDefault="001A6CE3" w14:paraId="694E3A84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May</w:t>
                  </w:r>
                </w:p>
                <w:p w:rsidR="001A6CE3" w:rsidP="00486FB9" w:rsidRDefault="001A6CE3" w14:paraId="7927CDA4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1" w:type="dxa"/>
                </w:tcPr>
                <w:p w:rsidR="001A6CE3" w:rsidP="00486FB9" w:rsidRDefault="001A6CE3" w14:paraId="0708F7CE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June</w:t>
                  </w:r>
                </w:p>
              </w:tc>
              <w:tc>
                <w:tcPr>
                  <w:tcW w:w="2522" w:type="dxa"/>
                </w:tcPr>
                <w:p w:rsidR="001A6CE3" w:rsidP="00486FB9" w:rsidRDefault="001A6CE3" w14:paraId="7E174A9C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July</w:t>
                  </w:r>
                </w:p>
              </w:tc>
              <w:tc>
                <w:tcPr>
                  <w:tcW w:w="2522" w:type="dxa"/>
                </w:tcPr>
                <w:p w:rsidR="001A6CE3" w:rsidP="00486FB9" w:rsidRDefault="001A6CE3" w14:paraId="5E964C63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Aug</w:t>
                  </w:r>
                </w:p>
              </w:tc>
            </w:tr>
            <w:tr w:rsidR="001A6CE3" w:rsidTr="005236DA" w14:paraId="3C480FC2" w14:textId="77777777">
              <w:tc>
                <w:tcPr>
                  <w:tcW w:w="2521" w:type="dxa"/>
                </w:tcPr>
                <w:p w:rsidR="001A6CE3" w:rsidP="00486FB9" w:rsidRDefault="001A6CE3" w14:paraId="0342B69C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Sept</w:t>
                  </w:r>
                </w:p>
                <w:p w:rsidR="001A6CE3" w:rsidP="00486FB9" w:rsidRDefault="001A6CE3" w14:paraId="31642782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1" w:type="dxa"/>
                </w:tcPr>
                <w:p w:rsidR="001A6CE3" w:rsidP="00486FB9" w:rsidRDefault="001A6CE3" w14:paraId="6A4C7FD7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Oct</w:t>
                  </w:r>
                </w:p>
              </w:tc>
              <w:tc>
                <w:tcPr>
                  <w:tcW w:w="2522" w:type="dxa"/>
                </w:tcPr>
                <w:p w:rsidR="001A6CE3" w:rsidP="00486FB9" w:rsidRDefault="001A6CE3" w14:paraId="13D1553E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Nov</w:t>
                  </w:r>
                </w:p>
              </w:tc>
              <w:tc>
                <w:tcPr>
                  <w:tcW w:w="2522" w:type="dxa"/>
                </w:tcPr>
                <w:p w:rsidR="001A6CE3" w:rsidP="00486FB9" w:rsidRDefault="001A6CE3" w14:paraId="60BFE1D8" w14:textId="77777777">
                  <w:pPr>
                    <w:framePr w:hSpace="180" w:wrap="around" w:hAnchor="text" w:vAnchor="text" w:xAlign="center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Dec</w:t>
                  </w:r>
                </w:p>
              </w:tc>
            </w:tr>
          </w:tbl>
          <w:p w:rsidRPr="00A860BB" w:rsidR="00DA5202" w:rsidP="007E4033" w:rsidRDefault="00DA5202" w14:paraId="2F1B43A3" w14:textId="77777777">
            <w:pPr>
              <w:pStyle w:val="Underline"/>
              <w:pBdr>
                <w:bottom w:val="none" w:color="auto" w:sz="0" w:space="0"/>
              </w:pBdr>
              <w:ind w:left="720"/>
            </w:pPr>
          </w:p>
        </w:tc>
      </w:tr>
      <w:tr w:rsidRPr="00A860BB" w:rsidR="00EF05FE" w:rsidTr="55BE8EA3" w14:paraId="6910559C" w14:textId="77777777">
        <w:trPr>
          <w:trHeight w:val="227"/>
        </w:trPr>
        <w:tc>
          <w:tcPr>
            <w:tcW w:w="10322" w:type="dxa"/>
            <w:gridSpan w:val="2"/>
            <w:tcBorders>
              <w:top w:val="single" w:color="147ABD" w:themeColor="accent1" w:sz="8" w:space="0"/>
              <w:left w:val="single" w:color="147ABD" w:themeColor="accent1" w:sz="18" w:space="0"/>
              <w:bottom w:val="single" w:color="147ABD" w:themeColor="accent1" w:sz="8" w:space="0"/>
              <w:right w:val="single" w:color="147ABD" w:themeColor="accent1" w:sz="18" w:space="0"/>
            </w:tcBorders>
            <w:tcMar/>
          </w:tcPr>
          <w:p w:rsidR="001A6CE3" w:rsidP="007E4033" w:rsidRDefault="001A6CE3" w14:paraId="799457F1" w14:textId="4C04E4D2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FIVE: collection of book group materials:</w:t>
            </w:r>
          </w:p>
          <w:p w:rsidRPr="00E00003" w:rsidR="001A6CE3" w:rsidP="007E4033" w:rsidRDefault="001A6CE3" w14:paraId="4AFEB35C" w14:textId="77777777"/>
          <w:p w:rsidR="001A6CE3" w:rsidP="007E4033" w:rsidRDefault="001A6CE3" w14:paraId="28339F2C" w14:textId="77777777">
            <w:pPr>
              <w:pStyle w:val="Underline"/>
              <w:pBdr>
                <w:bottom w:val="none" w:color="auto" w:sz="0" w:space="0"/>
              </w:pBdr>
              <w:rPr>
                <w:sz w:val="24"/>
                <w:szCs w:val="24"/>
              </w:rPr>
            </w:pPr>
            <w:r w:rsidRPr="00803647">
              <w:rPr>
                <w:sz w:val="24"/>
                <w:szCs w:val="24"/>
              </w:rPr>
              <w:t>What arrangement will be made by the group to collect the sets?</w:t>
            </w:r>
          </w:p>
          <w:p w:rsidR="001A6CE3" w:rsidP="007E4033" w:rsidRDefault="001A6CE3" w14:paraId="5F6E3126" w14:textId="77777777">
            <w:pPr>
              <w:pStyle w:val="Underline"/>
              <w:pBdr>
                <w:bottom w:val="none" w:color="auto" w:sz="0" w:space="0"/>
              </w:pBdr>
              <w:rPr>
                <w:sz w:val="24"/>
                <w:szCs w:val="24"/>
              </w:rPr>
            </w:pPr>
          </w:p>
          <w:p w:rsidR="001A6CE3" w:rsidP="007E4033" w:rsidRDefault="001A6CE3" w14:paraId="21607AAA" w14:textId="77777777">
            <w:pPr>
              <w:pStyle w:val="Underline"/>
              <w:numPr>
                <w:ilvl w:val="0"/>
                <w:numId w:val="20"/>
              </w:numPr>
              <w:pBdr>
                <w:bottom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member will borrow their own copy on their own card </w:t>
            </w:r>
            <w:sdt>
              <w:sdtPr>
                <w:rPr>
                  <w:sz w:val="24"/>
                  <w:szCs w:val="24"/>
                </w:rPr>
                <w:alias w:val="Yes "/>
                <w:tag w:val="Yes "/>
                <w:id w:val="-1366131145"/>
                <w:placeholder>
                  <w:docPart w:val="67873CCC2C1846B8B948FB35B204085B"/>
                </w:placeholder>
                <w:temporary/>
                <w:showingPlcHdr/>
                <w15:appearance w15:val="hidden"/>
              </w:sdtPr>
              <w:sdtEndPr/>
              <w:sdtContent>
                <w:r w:rsidRPr="005B0F37">
                  <w:rPr>
                    <w:sz w:val="24"/>
                    <w:szCs w:val="24"/>
                  </w:rPr>
                  <w:t>Yes</w:t>
                </w:r>
              </w:sdtContent>
            </w:sdt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alias w:val="No "/>
                <w:tag w:val="No "/>
                <w:id w:val="1834478468"/>
                <w:placeholder>
                  <w:docPart w:val="30DDDC81918A469BA0B675D3E689B446"/>
                </w:placeholder>
                <w:temporary/>
                <w:showingPlcHdr/>
                <w15:appearance w15:val="hidden"/>
              </w:sdtPr>
              <w:sdtEndPr/>
              <w:sdtContent>
                <w:r w:rsidRPr="005B0F37">
                  <w:rPr>
                    <w:sz w:val="24"/>
                    <w:szCs w:val="24"/>
                  </w:rPr>
                  <w:t>No</w:t>
                </w:r>
              </w:sdtContent>
            </w:sdt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 </w:t>
            </w:r>
          </w:p>
          <w:p w:rsidR="001A6CE3" w:rsidP="007E4033" w:rsidRDefault="001A6CE3" w14:paraId="0D4E88E7" w14:textId="77777777">
            <w:pPr>
              <w:pStyle w:val="Underline"/>
              <w:pBdr>
                <w:bottom w:val="none" w:color="auto" w:sz="0" w:space="0"/>
              </w:pBdr>
              <w:ind w:left="720"/>
              <w:rPr>
                <w:sz w:val="24"/>
                <w:szCs w:val="24"/>
              </w:rPr>
            </w:pPr>
          </w:p>
          <w:p w:rsidR="001A6CE3" w:rsidP="007E4033" w:rsidRDefault="001A6CE3" w14:paraId="18E6C1CA" w14:textId="77777777">
            <w:pPr>
              <w:pStyle w:val="Underline"/>
              <w:numPr>
                <w:ilvl w:val="0"/>
                <w:numId w:val="20"/>
              </w:numPr>
              <w:pBdr>
                <w:bottom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Book Group Coordinator will borrow the whole set on their card and accepts responsibility for all items borrowed on their card   </w:t>
            </w:r>
            <w:sdt>
              <w:sdtPr>
                <w:rPr>
                  <w:sz w:val="24"/>
                  <w:szCs w:val="24"/>
                </w:rPr>
                <w:alias w:val="Yes "/>
                <w:tag w:val="Yes "/>
                <w:id w:val="-1852793934"/>
                <w:placeholder>
                  <w:docPart w:val="8A24B40C4D39485D8D60E07DDF2CF319"/>
                </w:placeholder>
                <w:temporary/>
                <w:showingPlcHdr/>
                <w15:appearance w15:val="hidden"/>
              </w:sdtPr>
              <w:sdtEndPr/>
              <w:sdtContent>
                <w:r w:rsidRPr="005B0F37">
                  <w:rPr>
                    <w:sz w:val="24"/>
                    <w:szCs w:val="24"/>
                  </w:rPr>
                  <w:t>Yes</w:t>
                </w:r>
              </w:sdtContent>
            </w:sdt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alias w:val="No "/>
                <w:tag w:val="No "/>
                <w:id w:val="1327175153"/>
                <w:placeholder>
                  <w:docPart w:val="070AE860096E4B6EA9D78878BEE263F6"/>
                </w:placeholder>
                <w:temporary/>
                <w:showingPlcHdr/>
                <w15:appearance w15:val="hidden"/>
              </w:sdtPr>
              <w:sdtEndPr/>
              <w:sdtContent>
                <w:r w:rsidRPr="005B0F37">
                  <w:rPr>
                    <w:sz w:val="24"/>
                    <w:szCs w:val="24"/>
                  </w:rPr>
                  <w:t>No</w:t>
                </w:r>
              </w:sdtContent>
            </w:sdt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 </w:t>
            </w:r>
          </w:p>
          <w:p w:rsidR="001A6CE3" w:rsidP="007E4033" w:rsidRDefault="001A6CE3" w14:paraId="67A51AE0" w14:textId="77777777">
            <w:pPr>
              <w:pStyle w:val="ListParagraph"/>
              <w:rPr>
                <w:sz w:val="24"/>
                <w:szCs w:val="24"/>
              </w:rPr>
            </w:pPr>
          </w:p>
          <w:p w:rsidRPr="00803647" w:rsidR="001A6CE3" w:rsidP="007E4033" w:rsidRDefault="001A6CE3" w14:paraId="440501EE" w14:textId="77777777">
            <w:pPr>
              <w:pStyle w:val="Underline"/>
              <w:numPr>
                <w:ilvl w:val="0"/>
                <w:numId w:val="20"/>
              </w:numPr>
              <w:pBdr>
                <w:bottom w:val="none" w:color="auto" w:sz="0" w:space="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different member of the Book Group will borrow the whole set on their card each month and accepts responsibility for all items borrowed on their card   </w:t>
            </w:r>
            <w:sdt>
              <w:sdtPr>
                <w:rPr>
                  <w:sz w:val="24"/>
                  <w:szCs w:val="24"/>
                </w:rPr>
                <w:alias w:val="Yes "/>
                <w:tag w:val="Yes "/>
                <w:id w:val="478121318"/>
                <w:placeholder>
                  <w:docPart w:val="326A0CCF76BE4AC0B81C5BA82CA6BB39"/>
                </w:placeholder>
                <w:temporary/>
                <w:showingPlcHdr/>
                <w15:appearance w15:val="hidden"/>
              </w:sdtPr>
              <w:sdtEndPr/>
              <w:sdtContent>
                <w:r w:rsidRPr="005B0F37">
                  <w:rPr>
                    <w:sz w:val="24"/>
                    <w:szCs w:val="24"/>
                  </w:rPr>
                  <w:t>Yes</w:t>
                </w:r>
              </w:sdtContent>
            </w:sdt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alias w:val="No "/>
                <w:tag w:val="No "/>
                <w:id w:val="-406378222"/>
                <w:placeholder>
                  <w:docPart w:val="860E059273764F5D9A8952DA7B161D3C"/>
                </w:placeholder>
                <w:temporary/>
                <w:showingPlcHdr/>
                <w15:appearance w15:val="hidden"/>
              </w:sdtPr>
              <w:sdtEndPr/>
              <w:sdtContent>
                <w:r w:rsidRPr="005B0F37">
                  <w:rPr>
                    <w:sz w:val="24"/>
                    <w:szCs w:val="24"/>
                  </w:rPr>
                  <w:t>No</w:t>
                </w:r>
              </w:sdtContent>
            </w:sdt>
            <w:r w:rsidRPr="005B0F37">
              <w:rPr>
                <w:sz w:val="24"/>
                <w:szCs w:val="24"/>
              </w:rPr>
              <w:t xml:space="preserve">  </w:t>
            </w:r>
            <w:r w:rsidRPr="005B0F37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5B0F37">
              <w:rPr>
                <w:sz w:val="24"/>
                <w:szCs w:val="24"/>
              </w:rPr>
              <w:t xml:space="preserve">    </w:t>
            </w:r>
          </w:p>
          <w:p w:rsidR="00DA5202" w:rsidP="007E4033" w:rsidRDefault="00DA5202" w14:paraId="38607FB7" w14:textId="77777777">
            <w:pPr>
              <w:pStyle w:val="Underline"/>
            </w:pPr>
          </w:p>
        </w:tc>
      </w:tr>
      <w:tr w:rsidRPr="00A860BB" w:rsidR="00EF05FE" w:rsidTr="55BE8EA3" w14:paraId="5F79B7C2" w14:textId="77777777">
        <w:trPr>
          <w:trHeight w:val="227"/>
        </w:trPr>
        <w:tc>
          <w:tcPr>
            <w:tcW w:w="10322" w:type="dxa"/>
            <w:gridSpan w:val="2"/>
            <w:tcBorders>
              <w:top w:val="single" w:color="147ABD" w:themeColor="accent1" w:sz="8" w:space="0"/>
              <w:left w:val="single" w:color="147ABD" w:themeColor="accent1" w:sz="18" w:space="0"/>
              <w:right w:val="single" w:color="147ABD" w:themeColor="accent1" w:sz="18" w:space="0"/>
            </w:tcBorders>
            <w:tcMar/>
          </w:tcPr>
          <w:p w:rsidR="00EF05FE" w:rsidP="007E4033" w:rsidRDefault="006947D0" w14:paraId="554FFF03" w14:textId="77777777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6</w:t>
            </w:r>
            <w:r w:rsidRPr="00DA5202" w:rsidR="00EF05FE">
              <w:rPr>
                <w:sz w:val="24"/>
                <w:szCs w:val="24"/>
              </w:rPr>
              <w:t>: Agreement of conditions</w:t>
            </w:r>
          </w:p>
          <w:p w:rsidR="00DA5202" w:rsidP="007E4033" w:rsidRDefault="00DA5202" w14:paraId="78F6F4DF" w14:textId="77777777"/>
          <w:p w:rsidR="00EF05FE" w:rsidP="007E4033" w:rsidRDefault="00EF05FE" w14:paraId="351D0699" w14:textId="1007F7C4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DA5202">
              <w:rPr>
                <w:sz w:val="24"/>
                <w:szCs w:val="24"/>
              </w:rPr>
              <w:t>Book Group sets will only be provided once the above conditions have been read and completed and the registration fee</w:t>
            </w:r>
            <w:r w:rsidR="00281EE7">
              <w:rPr>
                <w:sz w:val="24"/>
                <w:szCs w:val="24"/>
              </w:rPr>
              <w:t xml:space="preserve"> ($</w:t>
            </w:r>
            <w:r w:rsidR="00942D52">
              <w:rPr>
                <w:sz w:val="24"/>
                <w:szCs w:val="24"/>
              </w:rPr>
              <w:t>100</w:t>
            </w:r>
            <w:r w:rsidR="00281EE7">
              <w:rPr>
                <w:sz w:val="24"/>
                <w:szCs w:val="24"/>
              </w:rPr>
              <w:t>)</w:t>
            </w:r>
            <w:r w:rsidRPr="00DA5202">
              <w:rPr>
                <w:sz w:val="24"/>
                <w:szCs w:val="24"/>
              </w:rPr>
              <w:t xml:space="preserve"> is paid.</w:t>
            </w:r>
            <w:r w:rsidR="00281EE7">
              <w:rPr>
                <w:sz w:val="24"/>
                <w:szCs w:val="24"/>
              </w:rPr>
              <w:t xml:space="preserve"> This can </w:t>
            </w:r>
            <w:r w:rsidR="00A3562D">
              <w:rPr>
                <w:sz w:val="24"/>
                <w:szCs w:val="24"/>
              </w:rPr>
              <w:t>be paid via cash</w:t>
            </w:r>
            <w:r w:rsidR="00F23F0A">
              <w:rPr>
                <w:sz w:val="24"/>
                <w:szCs w:val="24"/>
              </w:rPr>
              <w:t xml:space="preserve">, EFTPOS or direct deposit. </w:t>
            </w:r>
          </w:p>
          <w:p w:rsidR="00E862FE" w:rsidP="007E4033" w:rsidRDefault="00E862FE" w14:paraId="52DD6D01" w14:textId="77777777">
            <w:pPr>
              <w:ind w:left="360"/>
              <w:rPr>
                <w:sz w:val="24"/>
                <w:szCs w:val="24"/>
              </w:rPr>
            </w:pPr>
          </w:p>
          <w:p w:rsidRPr="00E862FE" w:rsidR="00F23F0A" w:rsidP="007E4033" w:rsidRDefault="00F23F0A" w14:paraId="369D9538" w14:textId="02D224E1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ind w:left="360"/>
              <w:rPr>
                <w:sz w:val="24"/>
                <w:szCs w:val="24"/>
              </w:rPr>
            </w:pPr>
            <w:r w:rsidRPr="00E862FE">
              <w:rPr>
                <w:sz w:val="24"/>
                <w:szCs w:val="24"/>
              </w:rPr>
              <w:t>Direct Deposit</w:t>
            </w:r>
          </w:p>
          <w:p w:rsidR="00F23F0A" w:rsidP="007E4033" w:rsidRDefault="00F23F0A" w14:paraId="4E41C6B0" w14:textId="1FE0C0C3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Account Name: </w:t>
            </w:r>
            <w:r w:rsidRPr="00282E92">
              <w:rPr>
                <w:sz w:val="24"/>
                <w:szCs w:val="24"/>
              </w:rPr>
              <w:t xml:space="preserve">Casey Cardinia Library Corporation </w:t>
            </w:r>
          </w:p>
          <w:p w:rsidR="00F23F0A" w:rsidP="007E4033" w:rsidRDefault="00F23F0A" w14:paraId="0C4FC425" w14:textId="4F262B6F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BSB: 033 341 </w:t>
            </w:r>
          </w:p>
          <w:p w:rsidR="00F23F0A" w:rsidP="007E4033" w:rsidRDefault="00F23F0A" w14:paraId="065D255B" w14:textId="0DF6EF22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Account: 551127</w:t>
            </w:r>
          </w:p>
          <w:p w:rsidR="00E862FE" w:rsidP="007E4033" w:rsidRDefault="00F23F0A" w14:paraId="5684C573" w14:textId="2C9705F5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  <w:r w:rsidR="00E862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BG (your </w:t>
            </w:r>
            <w:proofErr w:type="spellStart"/>
            <w:r>
              <w:rPr>
                <w:sz w:val="24"/>
                <w:szCs w:val="24"/>
              </w:rPr>
              <w:t>bookgroup</w:t>
            </w:r>
            <w:proofErr w:type="spellEnd"/>
            <w:r>
              <w:rPr>
                <w:sz w:val="24"/>
                <w:szCs w:val="24"/>
              </w:rPr>
              <w:t xml:space="preserve"> name here) </w:t>
            </w:r>
            <w:proofErr w:type="spellStart"/>
            <w:r w:rsidR="00E862FE">
              <w:rPr>
                <w:sz w:val="24"/>
                <w:szCs w:val="24"/>
              </w:rPr>
              <w:t>e.g</w:t>
            </w:r>
            <w:proofErr w:type="spellEnd"/>
            <w:r w:rsidR="00E862FE">
              <w:rPr>
                <w:sz w:val="24"/>
                <w:szCs w:val="24"/>
              </w:rPr>
              <w:t>: BG Ripper Readers</w:t>
            </w:r>
          </w:p>
          <w:p w:rsidRPr="00F23F0A" w:rsidR="00F23F0A" w:rsidP="007E4033" w:rsidRDefault="00E862FE" w14:paraId="5540A62B" w14:textId="217E1241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</w:t>
            </w:r>
            <w:r w:rsidR="00F23F0A">
              <w:rPr>
                <w:sz w:val="24"/>
                <w:szCs w:val="24"/>
              </w:rPr>
              <w:t xml:space="preserve">email </w:t>
            </w:r>
            <w:r w:rsidRPr="0532B9E9" w:rsidR="224A5917">
              <w:rPr>
                <w:sz w:val="24"/>
                <w:szCs w:val="24"/>
              </w:rPr>
              <w:t>sam.benton@</w:t>
            </w:r>
            <w:r w:rsidRPr="4472B290" w:rsidR="224A5917">
              <w:rPr>
                <w:sz w:val="24"/>
                <w:szCs w:val="24"/>
              </w:rPr>
              <w:t>connectedlibraries.</w:t>
            </w:r>
            <w:r w:rsidRPr="2147D88F" w:rsidR="224A5917">
              <w:rPr>
                <w:sz w:val="24"/>
                <w:szCs w:val="24"/>
              </w:rPr>
              <w:t>org.</w:t>
            </w:r>
            <w:r w:rsidRPr="4A52778B" w:rsidR="224A5917">
              <w:rPr>
                <w:sz w:val="24"/>
                <w:szCs w:val="24"/>
              </w:rPr>
              <w:t>au</w:t>
            </w:r>
            <w:r w:rsidR="00F23F0A">
              <w:rPr>
                <w:sz w:val="24"/>
                <w:szCs w:val="24"/>
              </w:rPr>
              <w:t xml:space="preserve"> once payment has been made. </w:t>
            </w:r>
          </w:p>
          <w:p w:rsidRPr="00F23F0A" w:rsidR="00F23F0A" w:rsidP="007E4033" w:rsidRDefault="00F23F0A" w14:paraId="75C3DCDF" w14:textId="4B51BF71">
            <w:pPr>
              <w:rPr>
                <w:sz w:val="24"/>
                <w:szCs w:val="24"/>
              </w:rPr>
            </w:pPr>
          </w:p>
          <w:p w:rsidRPr="00DA5202" w:rsidR="004C539D" w:rsidP="007E4033" w:rsidRDefault="00C73678" w14:paraId="3592F187" w14:textId="72D70924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Connected</w:t>
            </w:r>
            <w:r w:rsidRPr="00DA5202" w:rsidR="004C539D">
              <w:rPr>
                <w:sz w:val="24"/>
                <w:szCs w:val="24"/>
              </w:rPr>
              <w:t xml:space="preserve"> Libraries prov</w:t>
            </w:r>
            <w:r w:rsidR="00DA5202">
              <w:rPr>
                <w:sz w:val="24"/>
                <w:szCs w:val="24"/>
              </w:rPr>
              <w:t xml:space="preserve">ide </w:t>
            </w:r>
            <w:r w:rsidRPr="00DA5202" w:rsidR="004C539D">
              <w:rPr>
                <w:sz w:val="24"/>
                <w:szCs w:val="24"/>
              </w:rPr>
              <w:t xml:space="preserve">a Book Group Collection for exclusive use by </w:t>
            </w:r>
            <w:r w:rsidRPr="4919F07A" w:rsidR="004C539D">
              <w:rPr>
                <w:sz w:val="24"/>
                <w:szCs w:val="24"/>
              </w:rPr>
              <w:t>CL</w:t>
            </w:r>
            <w:r w:rsidRPr="00DA5202" w:rsidR="004C539D">
              <w:rPr>
                <w:sz w:val="24"/>
                <w:szCs w:val="24"/>
              </w:rPr>
              <w:t xml:space="preserve"> book groups. Each set contains 10 copies of each title plus a folder of Book Discussion Notes. </w:t>
            </w:r>
          </w:p>
          <w:p w:rsidRPr="00DA5202" w:rsidR="004C539D" w:rsidP="007E4033" w:rsidRDefault="004C539D" w14:paraId="614888A1" w14:textId="66EFCB77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DA5202">
              <w:rPr>
                <w:sz w:val="24"/>
                <w:szCs w:val="24"/>
              </w:rPr>
              <w:t xml:space="preserve">Book allocations not collected within a week of the designated collection date will be sent back to </w:t>
            </w:r>
            <w:r w:rsidR="001150F8">
              <w:rPr>
                <w:sz w:val="24"/>
                <w:szCs w:val="24"/>
              </w:rPr>
              <w:t>Cranbourne Library</w:t>
            </w:r>
            <w:r w:rsidRPr="00DA5202">
              <w:rPr>
                <w:sz w:val="24"/>
                <w:szCs w:val="24"/>
              </w:rPr>
              <w:t>, where the collection is housed. We cannot guarantee that we will be able to retrieve that title / nor be able to supply it for an extended period due to the strict allocations of titles throughout the year. Please contact the Book Group Coordinator to discuss</w:t>
            </w:r>
          </w:p>
          <w:p w:rsidR="00EF05FE" w:rsidP="007E4033" w:rsidRDefault="004C539D" w14:paraId="36AE785B" w14:textId="77777777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DA5202">
              <w:rPr>
                <w:sz w:val="24"/>
                <w:szCs w:val="24"/>
              </w:rPr>
              <w:t>Book Group titles are unable to be renewed.</w:t>
            </w:r>
          </w:p>
          <w:p w:rsidRPr="00DA5202" w:rsidR="00DA5202" w:rsidP="007E4033" w:rsidRDefault="00DA5202" w14:paraId="5E4C1C2A" w14:textId="77777777">
            <w:pPr>
              <w:pStyle w:val="ListParagraph"/>
              <w:rPr>
                <w:sz w:val="24"/>
                <w:szCs w:val="24"/>
              </w:rPr>
            </w:pPr>
          </w:p>
          <w:p w:rsidRPr="00DA5202" w:rsidR="00EF05FE" w:rsidP="007E4033" w:rsidRDefault="00EF05FE" w14:paraId="28E160AF" w14:textId="77777777">
            <w:pPr>
              <w:rPr>
                <w:sz w:val="24"/>
                <w:szCs w:val="24"/>
              </w:rPr>
            </w:pPr>
            <w:r w:rsidRPr="00DA5202">
              <w:rPr>
                <w:sz w:val="24"/>
                <w:szCs w:val="24"/>
              </w:rPr>
              <w:t>I / We agree to the above conditions.</w:t>
            </w:r>
          </w:p>
          <w:p w:rsidR="00EF05FE" w:rsidP="007E4033" w:rsidRDefault="00EF05FE" w14:paraId="6946E2DA" w14:textId="77777777">
            <w:pPr>
              <w:pStyle w:val="Underline"/>
            </w:pPr>
          </w:p>
        </w:tc>
      </w:tr>
      <w:tr w:rsidRPr="00A860BB" w:rsidR="00EF05FE" w:rsidTr="55BE8EA3" w14:paraId="12378FDD" w14:textId="77777777">
        <w:trPr>
          <w:trHeight w:val="227"/>
        </w:trPr>
        <w:tc>
          <w:tcPr>
            <w:tcW w:w="10322" w:type="dxa"/>
            <w:gridSpan w:val="2"/>
            <w:tcBorders>
              <w:left w:val="single" w:color="147ABD" w:themeColor="accent1" w:sz="18" w:space="0"/>
              <w:bottom w:val="single" w:color="auto" w:sz="4" w:space="0"/>
              <w:right w:val="single" w:color="147ABD" w:themeColor="accent1" w:sz="18" w:space="0"/>
            </w:tcBorders>
            <w:tcMar/>
          </w:tcPr>
          <w:p w:rsidRPr="00DA5202" w:rsidR="00EF05FE" w:rsidP="007E4033" w:rsidRDefault="00EF05FE" w14:paraId="5B8B8343" w14:textId="77777777">
            <w:pPr>
              <w:pBdr>
                <w:bottom w:val="single" w:color="E8E8E8" w:themeColor="background2" w:sz="8" w:space="2"/>
              </w:pBdr>
              <w:rPr>
                <w:sz w:val="24"/>
                <w:szCs w:val="24"/>
              </w:rPr>
            </w:pPr>
          </w:p>
        </w:tc>
      </w:tr>
      <w:tr w:rsidRPr="00A860BB" w:rsidR="00EF05FE" w:rsidTr="55BE8EA3" w14:paraId="4A9163D0" w14:textId="77777777">
        <w:trPr>
          <w:trHeight w:val="227"/>
        </w:trPr>
        <w:tc>
          <w:tcPr>
            <w:tcW w:w="10322" w:type="dxa"/>
            <w:gridSpan w:val="2"/>
            <w:tcBorders>
              <w:top w:val="single" w:color="auto" w:sz="4" w:space="0"/>
              <w:left w:val="single" w:color="147ABD" w:themeColor="accent1" w:sz="18" w:space="0"/>
              <w:bottom w:val="single" w:color="147ABD" w:themeColor="accent1" w:sz="18" w:space="0"/>
              <w:right w:val="single" w:color="147ABD" w:themeColor="accent1" w:sz="18" w:space="0"/>
            </w:tcBorders>
            <w:tcMar/>
          </w:tcPr>
          <w:p w:rsidRPr="00DA5202" w:rsidR="00EF05FE" w:rsidP="007E4033" w:rsidRDefault="00EF05FE" w14:paraId="7896C1B0" w14:textId="77777777">
            <w:pPr>
              <w:pBdr>
                <w:bottom w:val="single" w:color="E8E8E8" w:themeColor="background2" w:sz="8" w:space="2"/>
              </w:pBdr>
              <w:rPr>
                <w:sz w:val="24"/>
                <w:szCs w:val="24"/>
              </w:rPr>
            </w:pPr>
            <w:r w:rsidRPr="00DA5202">
              <w:rPr>
                <w:sz w:val="24"/>
                <w:szCs w:val="24"/>
              </w:rPr>
              <w:t xml:space="preserve">Signature: </w:t>
            </w:r>
          </w:p>
        </w:tc>
      </w:tr>
    </w:tbl>
    <w:p w:rsidR="00A3562D" w:rsidP="00C644E7" w:rsidRDefault="007E4033" w14:paraId="46AF0B89" w14:textId="5B6CF9BE">
      <w:r>
        <w:br w:type="textWrapping" w:clear="all"/>
      </w:r>
    </w:p>
    <w:p w:rsidRPr="00A860BB" w:rsidR="00A3562D" w:rsidP="00C644E7" w:rsidRDefault="00A3562D" w14:paraId="445A72F7" w14:textId="77777777"/>
    <w:sectPr w:rsidRPr="00A860BB" w:rsidR="00A3562D" w:rsidSect="00825295">
      <w:footerReference w:type="default" r:id="rId12"/>
      <w:pgSz w:w="12240" w:h="15840" w:orient="portrait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3F19" w:rsidP="00DC5D31" w:rsidRDefault="00B93F19" w14:paraId="7EBC9760" w14:textId="77777777">
      <w:r>
        <w:separator/>
      </w:r>
    </w:p>
  </w:endnote>
  <w:endnote w:type="continuationSeparator" w:id="0">
    <w:p w:rsidR="00B93F19" w:rsidP="00DC5D31" w:rsidRDefault="00B93F19" w14:paraId="6ADDBB76" w14:textId="77777777">
      <w:r>
        <w:continuationSeparator/>
      </w:r>
    </w:p>
  </w:endnote>
  <w:endnote w:type="continuationNotice" w:id="1">
    <w:p w:rsidR="00B93F19" w:rsidRDefault="00B93F19" w14:paraId="21E31B0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03F5" w:rsidRDefault="00BE03F5" w14:paraId="63E4EA9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3F19" w:rsidP="00DC5D31" w:rsidRDefault="00B93F19" w14:paraId="6B81A55D" w14:textId="77777777">
      <w:r>
        <w:separator/>
      </w:r>
    </w:p>
  </w:footnote>
  <w:footnote w:type="continuationSeparator" w:id="0">
    <w:p w:rsidR="00B93F19" w:rsidP="00DC5D31" w:rsidRDefault="00B93F19" w14:paraId="2C4AF018" w14:textId="77777777">
      <w:r>
        <w:continuationSeparator/>
      </w:r>
    </w:p>
  </w:footnote>
  <w:footnote w:type="continuationNotice" w:id="1">
    <w:p w:rsidR="00B93F19" w:rsidRDefault="00B93F19" w14:paraId="0620326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A993D31"/>
    <w:multiLevelType w:val="hybridMultilevel"/>
    <w:tmpl w:val="A1CA5A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hint="default" w:ascii="Symbol" w:hAnsi="Symbol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B462C7"/>
    <w:multiLevelType w:val="hybridMultilevel"/>
    <w:tmpl w:val="807459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EA04F4"/>
    <w:multiLevelType w:val="hybridMultilevel"/>
    <w:tmpl w:val="8D5A2F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4C5539"/>
    <w:multiLevelType w:val="hybridMultilevel"/>
    <w:tmpl w:val="6B147B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620F5"/>
    <w:multiLevelType w:val="hybridMultilevel"/>
    <w:tmpl w:val="03007C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A5D56"/>
    <w:multiLevelType w:val="hybridMultilevel"/>
    <w:tmpl w:val="694CE2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3"/>
  </w:num>
  <w:num w:numId="5">
    <w:abstractNumId w:val="18"/>
  </w:num>
  <w:num w:numId="6">
    <w:abstractNumId w:val="1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5"/>
  </w:num>
  <w:num w:numId="18">
    <w:abstractNumId w:val="11"/>
  </w:num>
  <w:num w:numId="19">
    <w:abstractNumId w:val="20"/>
  </w:num>
  <w:num w:numId="20">
    <w:abstractNumId w:val="14"/>
  </w:num>
  <w:num w:numId="21">
    <w:abstractNumId w:val="21"/>
  </w:num>
  <w:num w:numId="22">
    <w:abstractNumId w:val="22"/>
  </w:num>
  <w:num w:numId="23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FE"/>
    <w:rsid w:val="00032177"/>
    <w:rsid w:val="000648C0"/>
    <w:rsid w:val="00077575"/>
    <w:rsid w:val="00081281"/>
    <w:rsid w:val="000B3E71"/>
    <w:rsid w:val="000F23C5"/>
    <w:rsid w:val="000F44BA"/>
    <w:rsid w:val="000F5336"/>
    <w:rsid w:val="001150F8"/>
    <w:rsid w:val="00115B37"/>
    <w:rsid w:val="00116BD7"/>
    <w:rsid w:val="00120113"/>
    <w:rsid w:val="001468FB"/>
    <w:rsid w:val="0016232B"/>
    <w:rsid w:val="001819A4"/>
    <w:rsid w:val="001A6CE3"/>
    <w:rsid w:val="001C2B2C"/>
    <w:rsid w:val="001D219D"/>
    <w:rsid w:val="001E6E61"/>
    <w:rsid w:val="00204FAB"/>
    <w:rsid w:val="002114CA"/>
    <w:rsid w:val="0023675D"/>
    <w:rsid w:val="00245AA2"/>
    <w:rsid w:val="002708BC"/>
    <w:rsid w:val="00281EE7"/>
    <w:rsid w:val="00282E92"/>
    <w:rsid w:val="002D03A2"/>
    <w:rsid w:val="002D0EB3"/>
    <w:rsid w:val="003132D5"/>
    <w:rsid w:val="00333781"/>
    <w:rsid w:val="00342F7D"/>
    <w:rsid w:val="00354439"/>
    <w:rsid w:val="00373B45"/>
    <w:rsid w:val="003B7552"/>
    <w:rsid w:val="003C1004"/>
    <w:rsid w:val="003C602C"/>
    <w:rsid w:val="003C6F53"/>
    <w:rsid w:val="00403965"/>
    <w:rsid w:val="004051A9"/>
    <w:rsid w:val="00415899"/>
    <w:rsid w:val="00423B3B"/>
    <w:rsid w:val="00425288"/>
    <w:rsid w:val="004839FF"/>
    <w:rsid w:val="00483ED9"/>
    <w:rsid w:val="00486FB9"/>
    <w:rsid w:val="004A312A"/>
    <w:rsid w:val="004B123B"/>
    <w:rsid w:val="004B3693"/>
    <w:rsid w:val="004B372F"/>
    <w:rsid w:val="004B69B9"/>
    <w:rsid w:val="004C539D"/>
    <w:rsid w:val="004F6C14"/>
    <w:rsid w:val="005120B5"/>
    <w:rsid w:val="00515C2B"/>
    <w:rsid w:val="00517B94"/>
    <w:rsid w:val="00527480"/>
    <w:rsid w:val="0053051B"/>
    <w:rsid w:val="0054267B"/>
    <w:rsid w:val="00542BE0"/>
    <w:rsid w:val="00551E08"/>
    <w:rsid w:val="005618A8"/>
    <w:rsid w:val="005640E4"/>
    <w:rsid w:val="00574899"/>
    <w:rsid w:val="005755E1"/>
    <w:rsid w:val="005B270C"/>
    <w:rsid w:val="005C155C"/>
    <w:rsid w:val="005D70B9"/>
    <w:rsid w:val="005E3B78"/>
    <w:rsid w:val="005F1D0E"/>
    <w:rsid w:val="00617898"/>
    <w:rsid w:val="00633359"/>
    <w:rsid w:val="00671C4C"/>
    <w:rsid w:val="006947D0"/>
    <w:rsid w:val="006A2273"/>
    <w:rsid w:val="006B4992"/>
    <w:rsid w:val="006D077E"/>
    <w:rsid w:val="006E3C43"/>
    <w:rsid w:val="006F220A"/>
    <w:rsid w:val="006F681D"/>
    <w:rsid w:val="00713D96"/>
    <w:rsid w:val="00716614"/>
    <w:rsid w:val="00721E9B"/>
    <w:rsid w:val="007442DF"/>
    <w:rsid w:val="00760195"/>
    <w:rsid w:val="00761D56"/>
    <w:rsid w:val="00762A3D"/>
    <w:rsid w:val="00774456"/>
    <w:rsid w:val="0079173E"/>
    <w:rsid w:val="00793E7A"/>
    <w:rsid w:val="0079681F"/>
    <w:rsid w:val="007A2787"/>
    <w:rsid w:val="007C0290"/>
    <w:rsid w:val="007D75FA"/>
    <w:rsid w:val="007E4033"/>
    <w:rsid w:val="00802C68"/>
    <w:rsid w:val="00803B6B"/>
    <w:rsid w:val="008064F4"/>
    <w:rsid w:val="008121DA"/>
    <w:rsid w:val="008167A6"/>
    <w:rsid w:val="00817B29"/>
    <w:rsid w:val="008245A5"/>
    <w:rsid w:val="00825295"/>
    <w:rsid w:val="008351AF"/>
    <w:rsid w:val="0083552E"/>
    <w:rsid w:val="00841975"/>
    <w:rsid w:val="008424EB"/>
    <w:rsid w:val="00872431"/>
    <w:rsid w:val="008860AA"/>
    <w:rsid w:val="008C2583"/>
    <w:rsid w:val="008C29CA"/>
    <w:rsid w:val="008E4B7A"/>
    <w:rsid w:val="009059D2"/>
    <w:rsid w:val="00925CF7"/>
    <w:rsid w:val="00933BAD"/>
    <w:rsid w:val="00942D52"/>
    <w:rsid w:val="00943386"/>
    <w:rsid w:val="009444D2"/>
    <w:rsid w:val="00947D97"/>
    <w:rsid w:val="009551DC"/>
    <w:rsid w:val="00972235"/>
    <w:rsid w:val="009964A2"/>
    <w:rsid w:val="009A12CB"/>
    <w:rsid w:val="009B61C4"/>
    <w:rsid w:val="009D044D"/>
    <w:rsid w:val="009F3A34"/>
    <w:rsid w:val="00A025D4"/>
    <w:rsid w:val="00A05B52"/>
    <w:rsid w:val="00A06884"/>
    <w:rsid w:val="00A14AF8"/>
    <w:rsid w:val="00A3562D"/>
    <w:rsid w:val="00A46882"/>
    <w:rsid w:val="00A55C79"/>
    <w:rsid w:val="00A64A0F"/>
    <w:rsid w:val="00A66245"/>
    <w:rsid w:val="00A8167F"/>
    <w:rsid w:val="00A8491F"/>
    <w:rsid w:val="00A860BB"/>
    <w:rsid w:val="00AA5709"/>
    <w:rsid w:val="00AB286D"/>
    <w:rsid w:val="00AD5B55"/>
    <w:rsid w:val="00AE7331"/>
    <w:rsid w:val="00B0514E"/>
    <w:rsid w:val="00B14394"/>
    <w:rsid w:val="00B17BC2"/>
    <w:rsid w:val="00B26E49"/>
    <w:rsid w:val="00B51027"/>
    <w:rsid w:val="00B5676B"/>
    <w:rsid w:val="00B75DDB"/>
    <w:rsid w:val="00B93F19"/>
    <w:rsid w:val="00BA681C"/>
    <w:rsid w:val="00BB0649"/>
    <w:rsid w:val="00BB33CE"/>
    <w:rsid w:val="00BD05FC"/>
    <w:rsid w:val="00BE03F5"/>
    <w:rsid w:val="00C44831"/>
    <w:rsid w:val="00C45381"/>
    <w:rsid w:val="00C644E7"/>
    <w:rsid w:val="00C6523B"/>
    <w:rsid w:val="00C73678"/>
    <w:rsid w:val="00CB6656"/>
    <w:rsid w:val="00CB6E55"/>
    <w:rsid w:val="00CC0A67"/>
    <w:rsid w:val="00CD617B"/>
    <w:rsid w:val="00CF24A6"/>
    <w:rsid w:val="00D06D3B"/>
    <w:rsid w:val="00D34F59"/>
    <w:rsid w:val="00D45421"/>
    <w:rsid w:val="00D6746D"/>
    <w:rsid w:val="00DA5202"/>
    <w:rsid w:val="00DC5D31"/>
    <w:rsid w:val="00DE3794"/>
    <w:rsid w:val="00E00003"/>
    <w:rsid w:val="00E02C3E"/>
    <w:rsid w:val="00E10930"/>
    <w:rsid w:val="00E10FD7"/>
    <w:rsid w:val="00E33FE4"/>
    <w:rsid w:val="00E35C3E"/>
    <w:rsid w:val="00E368C0"/>
    <w:rsid w:val="00E436E9"/>
    <w:rsid w:val="00E5035D"/>
    <w:rsid w:val="00E615E1"/>
    <w:rsid w:val="00E61CBD"/>
    <w:rsid w:val="00E65F3A"/>
    <w:rsid w:val="00E73560"/>
    <w:rsid w:val="00E75958"/>
    <w:rsid w:val="00E862FE"/>
    <w:rsid w:val="00E9187C"/>
    <w:rsid w:val="00E97C00"/>
    <w:rsid w:val="00EA20CD"/>
    <w:rsid w:val="00EA784E"/>
    <w:rsid w:val="00EB50F0"/>
    <w:rsid w:val="00ED5FDF"/>
    <w:rsid w:val="00EF05FE"/>
    <w:rsid w:val="00EF1DDE"/>
    <w:rsid w:val="00EF6051"/>
    <w:rsid w:val="00F23F0A"/>
    <w:rsid w:val="00F306E8"/>
    <w:rsid w:val="00F50B25"/>
    <w:rsid w:val="00F6595D"/>
    <w:rsid w:val="00F71835"/>
    <w:rsid w:val="00F74868"/>
    <w:rsid w:val="00F7528E"/>
    <w:rsid w:val="00FA44EA"/>
    <w:rsid w:val="00FE263D"/>
    <w:rsid w:val="00FF73C9"/>
    <w:rsid w:val="026E3C88"/>
    <w:rsid w:val="0532B9E9"/>
    <w:rsid w:val="054B7E9C"/>
    <w:rsid w:val="06239AE1"/>
    <w:rsid w:val="11033E28"/>
    <w:rsid w:val="155D4A50"/>
    <w:rsid w:val="156633F5"/>
    <w:rsid w:val="1A44F13D"/>
    <w:rsid w:val="2147D88F"/>
    <w:rsid w:val="224A5917"/>
    <w:rsid w:val="2884CFF0"/>
    <w:rsid w:val="2FBBFE30"/>
    <w:rsid w:val="38D892F7"/>
    <w:rsid w:val="3C210783"/>
    <w:rsid w:val="43BFDED5"/>
    <w:rsid w:val="44409C79"/>
    <w:rsid w:val="4472B290"/>
    <w:rsid w:val="46A335C1"/>
    <w:rsid w:val="4919F07A"/>
    <w:rsid w:val="4A52778B"/>
    <w:rsid w:val="4AFB85B6"/>
    <w:rsid w:val="4DC78758"/>
    <w:rsid w:val="4DDBC124"/>
    <w:rsid w:val="4E7357DE"/>
    <w:rsid w:val="55BE8EA3"/>
    <w:rsid w:val="5EB8DD30"/>
    <w:rsid w:val="61DA2AA0"/>
    <w:rsid w:val="69D28D69"/>
    <w:rsid w:val="6A8D2B02"/>
    <w:rsid w:val="6CEC7342"/>
    <w:rsid w:val="6D467208"/>
    <w:rsid w:val="712DD72B"/>
    <w:rsid w:val="720B3448"/>
    <w:rsid w:val="7922E821"/>
    <w:rsid w:val="79BB4F0A"/>
    <w:rsid w:val="7C9C8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DE23C"/>
  <w15:chartTrackingRefBased/>
  <w15:docId w15:val="{4B695D49-A2E8-4920-B21E-42C3430303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2" w:semiHidden="1" w:unhideWhenUsed="1" w:qFormat="1"/>
    <w:lsdException w:name="heading 6" w:uiPriority="2" w:semiHidden="1" w:unhideWhenUsed="1" w:qFormat="1"/>
    <w:lsdException w:name="heading 7" w:uiPriority="2" w:semiHidden="1" w:unhideWhenUsed="1" w:qFormat="1"/>
    <w:lsdException w:name="heading 8" w:uiPriority="2" w:semiHidden="1" w:unhideWhenUsed="1" w:qFormat="1"/>
    <w:lsdException w:name="heading 9" w:uiPriority="2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/>
    <w:lsdException w:name="Quote" w:uiPriority="29" w:semiHidden="1" w:unhideWhenUsed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eastAsia="Franklin Gothic Demi" w:asciiTheme="minorHAns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hAnsiTheme="majorHAnsi" w:eastAsiaTheme="majorEastAsia" w:cstheme="majorBidi"/>
      <w:color w:val="147ABD" w:themeColor="accent1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825295"/>
    <w:rPr>
      <w:rFonts w:asciiTheme="majorHAnsi" w:hAnsiTheme="majorHAnsi" w:eastAsiaTheme="majorEastAsia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25295"/>
  </w:style>
  <w:style w:type="character" w:styleId="Light" w:customStyle="1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styleId="Underline" w:customStyle="1">
    <w:name w:val="Underline"/>
    <w:basedOn w:val="Normal"/>
    <w:uiPriority w:val="3"/>
    <w:qFormat/>
    <w:rsid w:val="00C644E7"/>
    <w:pPr>
      <w:pBdr>
        <w:bottom w:val="single" w:color="E8E8E8" w:themeColor="background2" w:sz="8" w:space="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styleId="Heading2Char" w:customStyle="1">
    <w:name w:val="Heading 2 Char"/>
    <w:basedOn w:val="DefaultParagraphFont"/>
    <w:link w:val="Heading2"/>
    <w:uiPriority w:val="2"/>
    <w:rsid w:val="00825295"/>
    <w:rPr>
      <w:b/>
      <w:caps/>
    </w:rPr>
  </w:style>
  <w:style w:type="paragraph" w:styleId="Normal-Centered" w:customStyle="1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styleId="Normal-Light" w:customStyle="1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unhideWhenUsed/>
    <w:rsid w:val="00EF05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20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5202"/>
    <w:rPr>
      <w:rFonts w:ascii="Segoe UI" w:hAnsi="Segoe UI" w:cs="Segoe UI"/>
      <w:sz w:val="18"/>
      <w:szCs w:val="18"/>
    </w:rPr>
  </w:style>
  <w:style w:type="character" w:styleId="wacimagecontainer" w:customStyle="1">
    <w:name w:val="wacimagecontainer"/>
    <w:basedOn w:val="DefaultParagraphFont"/>
    <w:rsid w:val="00A6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aila.giles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D7D6EF6CD040F4BCC5823171CD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1C0E3-A0B2-4572-B159-AE4CBB8DF7BD}"/>
      </w:docPartPr>
      <w:docPartBody>
        <w:p xmlns:wp14="http://schemas.microsoft.com/office/word/2010/wordml" w:rsidR="0061260C" w:rsidP="00403965" w:rsidRDefault="00403965" w14:paraId="385E5CC6" wp14:textId="77777777">
          <w:pPr>
            <w:pStyle w:val="8BD7D6EF6CD040F4BCC5823171CD6C59"/>
          </w:pPr>
          <w:r w:rsidRPr="00A860BB">
            <w:t>Address:</w:t>
          </w:r>
        </w:p>
      </w:docPartBody>
    </w:docPart>
    <w:docPart>
      <w:docPartPr>
        <w:name w:val="3B665078D06444C596F53E1B12DB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D621-B0FB-4956-949F-18B4EC3DAD6C}"/>
      </w:docPartPr>
      <w:docPartBody>
        <w:p xmlns:wp14="http://schemas.microsoft.com/office/word/2010/wordml" w:rsidR="0061260C" w:rsidP="00403965" w:rsidRDefault="00403965" w14:paraId="5B7FDD25" wp14:textId="77777777">
          <w:pPr>
            <w:pStyle w:val="3B665078D06444C596F53E1B12DBB18F"/>
          </w:pPr>
          <w:r w:rsidRPr="00A860BB">
            <w:t>Yes</w:t>
          </w:r>
        </w:p>
      </w:docPartBody>
    </w:docPart>
    <w:docPart>
      <w:docPartPr>
        <w:name w:val="C1EE36DEE3A4419394ADA94F2D8E0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CEB25-B0F5-4C7D-9DEE-0CA3D454EFFC}"/>
      </w:docPartPr>
      <w:docPartBody>
        <w:p xmlns:wp14="http://schemas.microsoft.com/office/word/2010/wordml" w:rsidR="0061260C" w:rsidP="00403965" w:rsidRDefault="00403965" w14:paraId="65804BD3" wp14:textId="77777777">
          <w:pPr>
            <w:pStyle w:val="C1EE36DEE3A4419394ADA94F2D8E07C9"/>
          </w:pPr>
          <w:r w:rsidRPr="00A860BB">
            <w:t>No</w:t>
          </w:r>
        </w:p>
      </w:docPartBody>
    </w:docPart>
    <w:docPart>
      <w:docPartPr>
        <w:name w:val="122BBB18A3B44601BDAD47D1AECB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AF963-472E-4DC9-B4CA-585F40B389A5}"/>
      </w:docPartPr>
      <w:docPartBody>
        <w:p xmlns:wp14="http://schemas.microsoft.com/office/word/2010/wordml" w:rsidR="0061260C" w:rsidP="00403965" w:rsidRDefault="00403965" w14:paraId="55239733" wp14:textId="77777777">
          <w:pPr>
            <w:pStyle w:val="122BBB18A3B44601BDAD47D1AECB91FA"/>
          </w:pPr>
          <w:r w:rsidRPr="00A860BB">
            <w:t>Yes</w:t>
          </w:r>
        </w:p>
      </w:docPartBody>
    </w:docPart>
    <w:docPart>
      <w:docPartPr>
        <w:name w:val="6B523DB0F9DB459184DCA2B36DC3A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35DFC-8F2E-4D8E-85F6-1234B7A59910}"/>
      </w:docPartPr>
      <w:docPartBody>
        <w:p xmlns:wp14="http://schemas.microsoft.com/office/word/2010/wordml" w:rsidR="0061260C" w:rsidP="00403965" w:rsidRDefault="00403965" w14:paraId="7C5AC6C2" wp14:textId="77777777">
          <w:pPr>
            <w:pStyle w:val="6B523DB0F9DB459184DCA2B36DC3A87E"/>
          </w:pPr>
          <w:r w:rsidRPr="00A860BB">
            <w:t>No</w:t>
          </w:r>
        </w:p>
      </w:docPartBody>
    </w:docPart>
    <w:docPart>
      <w:docPartPr>
        <w:name w:val="54E2E92B9DF64355984F8DAE4CC6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FB00A-263D-4A8C-BD7E-4F5E1AE02F48}"/>
      </w:docPartPr>
      <w:docPartBody>
        <w:p xmlns:wp14="http://schemas.microsoft.com/office/word/2010/wordml" w:rsidR="0061260C" w:rsidP="00403965" w:rsidRDefault="00403965" w14:paraId="55764F03" wp14:textId="77777777">
          <w:pPr>
            <w:pStyle w:val="54E2E92B9DF64355984F8DAE4CC65684"/>
          </w:pPr>
          <w:r w:rsidRPr="00A860BB">
            <w:t>Yes</w:t>
          </w:r>
        </w:p>
      </w:docPartBody>
    </w:docPart>
    <w:docPart>
      <w:docPartPr>
        <w:name w:val="0EC03492CABB446686C247ECB52BD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FD180-2A7B-4901-9F56-8D93246459B5}"/>
      </w:docPartPr>
      <w:docPartBody>
        <w:p xmlns:wp14="http://schemas.microsoft.com/office/word/2010/wordml" w:rsidR="0061260C" w:rsidP="00403965" w:rsidRDefault="00403965" w14:paraId="1A09B756" wp14:textId="77777777">
          <w:pPr>
            <w:pStyle w:val="0EC03492CABB446686C247ECB52BD03D"/>
          </w:pPr>
          <w:r w:rsidRPr="00A860BB">
            <w:t>No</w:t>
          </w:r>
        </w:p>
      </w:docPartBody>
    </w:docPart>
    <w:docPart>
      <w:docPartPr>
        <w:name w:val="366018C21533472982B7EF9233DC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14D1B-2FC9-41FE-B707-7ED8BA141368}"/>
      </w:docPartPr>
      <w:docPartBody>
        <w:p xmlns:wp14="http://schemas.microsoft.com/office/word/2010/wordml" w:rsidR="0061260C" w:rsidP="00403965" w:rsidRDefault="00403965" w14:paraId="65F0DFC2" wp14:textId="77777777">
          <w:pPr>
            <w:pStyle w:val="366018C21533472982B7EF9233DC5554"/>
          </w:pPr>
          <w:r w:rsidRPr="00A860BB">
            <w:t>Yes</w:t>
          </w:r>
        </w:p>
      </w:docPartBody>
    </w:docPart>
    <w:docPart>
      <w:docPartPr>
        <w:name w:val="A2FDB795B4A24770A89864813A907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F4BB7-9B8B-4355-A9F1-CD07316C0571}"/>
      </w:docPartPr>
      <w:docPartBody>
        <w:p xmlns:wp14="http://schemas.microsoft.com/office/word/2010/wordml" w:rsidR="0061260C" w:rsidP="00403965" w:rsidRDefault="00403965" w14:paraId="749A7119" wp14:textId="77777777">
          <w:pPr>
            <w:pStyle w:val="A2FDB795B4A24770A89864813A9076C3"/>
          </w:pPr>
          <w:r w:rsidRPr="00A860BB">
            <w:t>No</w:t>
          </w:r>
        </w:p>
      </w:docPartBody>
    </w:docPart>
    <w:docPart>
      <w:docPartPr>
        <w:name w:val="67873CCC2C1846B8B948FB35B2040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643C-2B9D-4708-A57D-253CB69DFEE2}"/>
      </w:docPartPr>
      <w:docPartBody>
        <w:p xmlns:wp14="http://schemas.microsoft.com/office/word/2010/wordml" w:rsidR="00C33FF2" w:rsidP="0053051B" w:rsidRDefault="0053051B" w14:paraId="604D630B" wp14:textId="77777777">
          <w:pPr>
            <w:pStyle w:val="67873CCC2C1846B8B948FB35B204085B"/>
          </w:pPr>
          <w:r w:rsidRPr="00A860BB">
            <w:t>Yes</w:t>
          </w:r>
        </w:p>
      </w:docPartBody>
    </w:docPart>
    <w:docPart>
      <w:docPartPr>
        <w:name w:val="30DDDC81918A469BA0B675D3E689B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311FA-88AD-4295-885E-BB83A244AEB2}"/>
      </w:docPartPr>
      <w:docPartBody>
        <w:p xmlns:wp14="http://schemas.microsoft.com/office/word/2010/wordml" w:rsidR="00C33FF2" w:rsidP="0053051B" w:rsidRDefault="0053051B" w14:paraId="75FA64D4" wp14:textId="77777777">
          <w:pPr>
            <w:pStyle w:val="30DDDC81918A469BA0B675D3E689B446"/>
          </w:pPr>
          <w:r w:rsidRPr="00A860BB">
            <w:t>No</w:t>
          </w:r>
        </w:p>
      </w:docPartBody>
    </w:docPart>
    <w:docPart>
      <w:docPartPr>
        <w:name w:val="8A24B40C4D39485D8D60E07DDF2C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59B2-3520-4FAB-A499-2AA9F4B3F238}"/>
      </w:docPartPr>
      <w:docPartBody>
        <w:p xmlns:wp14="http://schemas.microsoft.com/office/word/2010/wordml" w:rsidR="00C33FF2" w:rsidP="0053051B" w:rsidRDefault="0053051B" w14:paraId="3C1B5E46" wp14:textId="77777777">
          <w:pPr>
            <w:pStyle w:val="8A24B40C4D39485D8D60E07DDF2CF319"/>
          </w:pPr>
          <w:r w:rsidRPr="00A860BB">
            <w:t>Yes</w:t>
          </w:r>
        </w:p>
      </w:docPartBody>
    </w:docPart>
    <w:docPart>
      <w:docPartPr>
        <w:name w:val="070AE860096E4B6EA9D78878BEE2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5AB2B-8CE0-462A-AF86-1C21112F1538}"/>
      </w:docPartPr>
      <w:docPartBody>
        <w:p xmlns:wp14="http://schemas.microsoft.com/office/word/2010/wordml" w:rsidR="00C33FF2" w:rsidP="0053051B" w:rsidRDefault="0053051B" w14:paraId="443FD815" wp14:textId="77777777">
          <w:pPr>
            <w:pStyle w:val="070AE860096E4B6EA9D78878BEE263F6"/>
          </w:pPr>
          <w:r w:rsidRPr="00A860BB">
            <w:t>No</w:t>
          </w:r>
        </w:p>
      </w:docPartBody>
    </w:docPart>
    <w:docPart>
      <w:docPartPr>
        <w:name w:val="326A0CCF76BE4AC0B81C5BA82CA6B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268AC-8D96-40B5-89D4-BCB2492DD382}"/>
      </w:docPartPr>
      <w:docPartBody>
        <w:p xmlns:wp14="http://schemas.microsoft.com/office/word/2010/wordml" w:rsidR="00C33FF2" w:rsidP="0053051B" w:rsidRDefault="0053051B" w14:paraId="4482E6A6" wp14:textId="77777777">
          <w:pPr>
            <w:pStyle w:val="326A0CCF76BE4AC0B81C5BA82CA6BB39"/>
          </w:pPr>
          <w:r w:rsidRPr="00A860BB">
            <w:t>Yes</w:t>
          </w:r>
        </w:p>
      </w:docPartBody>
    </w:docPart>
    <w:docPart>
      <w:docPartPr>
        <w:name w:val="860E059273764F5D9A8952DA7B161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86570-0132-43AE-AA19-C01ADB1BB791}"/>
      </w:docPartPr>
      <w:docPartBody>
        <w:p xmlns:wp14="http://schemas.microsoft.com/office/word/2010/wordml" w:rsidR="00C33FF2" w:rsidP="0053051B" w:rsidRDefault="0053051B" w14:paraId="67228223" wp14:textId="77777777">
          <w:pPr>
            <w:pStyle w:val="860E059273764F5D9A8952DA7B161D3C"/>
          </w:pPr>
          <w:r w:rsidRPr="00A860BB"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65"/>
    <w:rsid w:val="00367726"/>
    <w:rsid w:val="00403965"/>
    <w:rsid w:val="00464527"/>
    <w:rsid w:val="0053051B"/>
    <w:rsid w:val="005C65BC"/>
    <w:rsid w:val="0061260C"/>
    <w:rsid w:val="00633BB5"/>
    <w:rsid w:val="008017A6"/>
    <w:rsid w:val="009102BD"/>
    <w:rsid w:val="00A60369"/>
    <w:rsid w:val="00AD7AA0"/>
    <w:rsid w:val="00C33FF2"/>
    <w:rsid w:val="00EE7ECE"/>
    <w:rsid w:val="00F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sid w:val="00403965"/>
    <w:rPr>
      <w:rFonts w:asciiTheme="minorHAnsi" w:hAnsiTheme="minorHAnsi"/>
      <w:b/>
      <w:bCs/>
      <w:color w:val="000000" w:themeColor="text1"/>
    </w:rPr>
  </w:style>
  <w:style w:type="paragraph" w:customStyle="1" w:styleId="8BD7D6EF6CD040F4BCC5823171CD6C59">
    <w:name w:val="8BD7D6EF6CD040F4BCC5823171CD6C59"/>
    <w:rsid w:val="00403965"/>
  </w:style>
  <w:style w:type="paragraph" w:customStyle="1" w:styleId="3B665078D06444C596F53E1B12DBB18F">
    <w:name w:val="3B665078D06444C596F53E1B12DBB18F"/>
    <w:rsid w:val="00403965"/>
  </w:style>
  <w:style w:type="paragraph" w:customStyle="1" w:styleId="C1EE36DEE3A4419394ADA94F2D8E07C9">
    <w:name w:val="C1EE36DEE3A4419394ADA94F2D8E07C9"/>
    <w:rsid w:val="00403965"/>
  </w:style>
  <w:style w:type="paragraph" w:customStyle="1" w:styleId="122BBB18A3B44601BDAD47D1AECB91FA">
    <w:name w:val="122BBB18A3B44601BDAD47D1AECB91FA"/>
    <w:rsid w:val="00403965"/>
  </w:style>
  <w:style w:type="paragraph" w:customStyle="1" w:styleId="6B523DB0F9DB459184DCA2B36DC3A87E">
    <w:name w:val="6B523DB0F9DB459184DCA2B36DC3A87E"/>
    <w:rsid w:val="00403965"/>
  </w:style>
  <w:style w:type="paragraph" w:customStyle="1" w:styleId="54E2E92B9DF64355984F8DAE4CC65684">
    <w:name w:val="54E2E92B9DF64355984F8DAE4CC65684"/>
    <w:rsid w:val="00403965"/>
  </w:style>
  <w:style w:type="paragraph" w:customStyle="1" w:styleId="0EC03492CABB446686C247ECB52BD03D">
    <w:name w:val="0EC03492CABB446686C247ECB52BD03D"/>
    <w:rsid w:val="00403965"/>
  </w:style>
  <w:style w:type="paragraph" w:customStyle="1" w:styleId="366018C21533472982B7EF9233DC5554">
    <w:name w:val="366018C21533472982B7EF9233DC5554"/>
    <w:rsid w:val="00403965"/>
  </w:style>
  <w:style w:type="paragraph" w:customStyle="1" w:styleId="A2FDB795B4A24770A89864813A9076C3">
    <w:name w:val="A2FDB795B4A24770A89864813A9076C3"/>
    <w:rsid w:val="00403965"/>
  </w:style>
  <w:style w:type="paragraph" w:customStyle="1" w:styleId="67873CCC2C1846B8B948FB35B204085B">
    <w:name w:val="67873CCC2C1846B8B948FB35B204085B"/>
    <w:rsid w:val="0053051B"/>
  </w:style>
  <w:style w:type="paragraph" w:customStyle="1" w:styleId="30DDDC81918A469BA0B675D3E689B446">
    <w:name w:val="30DDDC81918A469BA0B675D3E689B446"/>
    <w:rsid w:val="0053051B"/>
  </w:style>
  <w:style w:type="paragraph" w:customStyle="1" w:styleId="8A24B40C4D39485D8D60E07DDF2CF319">
    <w:name w:val="8A24B40C4D39485D8D60E07DDF2CF319"/>
    <w:rsid w:val="0053051B"/>
  </w:style>
  <w:style w:type="paragraph" w:customStyle="1" w:styleId="070AE860096E4B6EA9D78878BEE263F6">
    <w:name w:val="070AE860096E4B6EA9D78878BEE263F6"/>
    <w:rsid w:val="0053051B"/>
  </w:style>
  <w:style w:type="paragraph" w:customStyle="1" w:styleId="326A0CCF76BE4AC0B81C5BA82CA6BB39">
    <w:name w:val="326A0CCF76BE4AC0B81C5BA82CA6BB39"/>
    <w:rsid w:val="0053051B"/>
  </w:style>
  <w:style w:type="paragraph" w:customStyle="1" w:styleId="860E059273764F5D9A8952DA7B161D3C">
    <w:name w:val="860E059273764F5D9A8952DA7B161D3C"/>
    <w:rsid w:val="00530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61F13E034CE488DE0C1378051E81C" ma:contentTypeVersion="12" ma:contentTypeDescription="Create a new document." ma:contentTypeScope="" ma:versionID="300005368386be515e198b1650c1c28c">
  <xsd:schema xmlns:xsd="http://www.w3.org/2001/XMLSchema" xmlns:xs="http://www.w3.org/2001/XMLSchema" xmlns:p="http://schemas.microsoft.com/office/2006/metadata/properties" xmlns:ns2="1f8db6f0-6e5f-4e89-a65c-397b6501663b" xmlns:ns3="72c43b5f-0555-4b57-933d-73e06ba23a17" targetNamespace="http://schemas.microsoft.com/office/2006/metadata/properties" ma:root="true" ma:fieldsID="536d2a129428e8e98852f3bf4a23c60c" ns2:_="" ns3:_="">
    <xsd:import namespace="1f8db6f0-6e5f-4e89-a65c-397b6501663b"/>
    <xsd:import namespace="72c43b5f-0555-4b57-933d-73e06ba23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db6f0-6e5f-4e89-a65c-397b65016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f5cab0-0945-4d5f-ab19-bd8cca980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3b5f-0555-4b57-933d-73e06ba23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ac06040-b7f0-4de0-9e18-8aad9ecea220}" ma:internalName="TaxCatchAll" ma:showField="CatchAllData" ma:web="72c43b5f-0555-4b57-933d-73e06ba23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c43b5f-0555-4b57-933d-73e06ba23a17">
      <UserInfo>
        <DisplayName/>
        <AccountId xsi:nil="true"/>
        <AccountType/>
      </UserInfo>
    </SharedWithUsers>
    <TaxCatchAll xmlns="72c43b5f-0555-4b57-933d-73e06ba23a17" xsi:nil="true"/>
    <lcf76f155ced4ddcb4097134ff3c332f xmlns="1f8db6f0-6e5f-4e89-a65c-397b650166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F1E59-DA5F-498F-B809-E5B9947F7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db6f0-6e5f-4e89-a65c-397b6501663b"/>
    <ds:schemaRef ds:uri="72c43b5f-0555-4b57-933d-73e06ba23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72c43b5f-0555-4b57-933d-73e06ba23a17"/>
    <ds:schemaRef ds:uri="1f8db6f0-6e5f-4e89-a65c-397b6501663b"/>
  </ds:schemaRefs>
</ds:datastoreItem>
</file>

<file path=customXml/itemProps3.xml><?xml version="1.0" encoding="utf-8"?>
<ds:datastoreItem xmlns:ds="http://schemas.openxmlformats.org/officeDocument/2006/customXml" ds:itemID="{77E89C33-AB5D-4FFC-ADB3-D32FB4D03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Field trip form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Sam B</lastModifiedBy>
  <revision>2</revision>
  <dcterms:created xsi:type="dcterms:W3CDTF">2024-10-14T01:16:00.0000000Z</dcterms:created>
  <dcterms:modified xsi:type="dcterms:W3CDTF">2025-10-09T05:40:57.1357830Z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0x01010046C61F13E034CE488DE0C1378051E81C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2018-07-29T22:45:10.5314910Z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Order">
    <vt:r8>10595700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ediaServiceImageTags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